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0531D" w14:textId="77777777" w:rsidR="00B25530" w:rsidRDefault="00B25530" w:rsidP="000102B6">
      <w:pPr>
        <w:pStyle w:val="Details"/>
        <w:spacing w:before="0"/>
        <w:rPr>
          <w:b/>
        </w:rPr>
      </w:pPr>
      <w:r>
        <w:rPr>
          <w:noProof/>
        </w:rPr>
        <w:drawing>
          <wp:anchor distT="0" distB="0" distL="114300" distR="114300" simplePos="0" relativeHeight="251677696" behindDoc="0" locked="0" layoutInCell="1" allowOverlap="1" wp14:anchorId="3666AE1B" wp14:editId="1C32180E">
            <wp:simplePos x="0" y="0"/>
            <wp:positionH relativeFrom="page">
              <wp:posOffset>4559300</wp:posOffset>
            </wp:positionH>
            <wp:positionV relativeFrom="paragraph">
              <wp:posOffset>-685800</wp:posOffset>
            </wp:positionV>
            <wp:extent cx="3511550" cy="1943100"/>
            <wp:effectExtent l="38100" t="0" r="31750" b="381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511550" cy="1943100"/>
                    </a:xfrm>
                    <a:prstGeom prst="rect">
                      <a:avLst/>
                    </a:prstGeom>
                    <a:effectLst>
                      <a:outerShdw blurRad="50800" dist="50800" dir="5400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sidRPr="00B25530">
        <w:rPr>
          <w:b/>
          <w:noProof/>
        </w:rPr>
        <mc:AlternateContent>
          <mc:Choice Requires="wps">
            <w:drawing>
              <wp:anchor distT="45720" distB="45720" distL="114300" distR="114300" simplePos="0" relativeHeight="251676672" behindDoc="0" locked="0" layoutInCell="1" allowOverlap="1" wp14:anchorId="48D1872F" wp14:editId="293BF576">
                <wp:simplePos x="0" y="0"/>
                <wp:positionH relativeFrom="margin">
                  <wp:posOffset>-196850</wp:posOffset>
                </wp:positionH>
                <wp:positionV relativeFrom="paragraph">
                  <wp:posOffset>-311150</wp:posOffset>
                </wp:positionV>
                <wp:extent cx="3390900" cy="13398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339850"/>
                        </a:xfrm>
                        <a:prstGeom prst="rect">
                          <a:avLst/>
                        </a:prstGeom>
                        <a:noFill/>
                        <a:ln w="9525">
                          <a:noFill/>
                          <a:miter lim="800000"/>
                          <a:headEnd/>
                          <a:tailEnd/>
                        </a:ln>
                      </wps:spPr>
                      <wps:txbx>
                        <w:txbxContent>
                          <w:p w14:paraId="1E2CDD7A" w14:textId="77777777" w:rsidR="00B25530" w:rsidRPr="00B25530" w:rsidRDefault="00B25530" w:rsidP="00B25530">
                            <w:pPr>
                              <w:spacing w:after="1680"/>
                              <w:contextualSpacing/>
                              <w:rPr>
                                <w:rFonts w:asciiTheme="majorHAnsi" w:hAnsiTheme="majorHAnsi"/>
                                <w:b/>
                                <w:caps/>
                                <w:color w:val="FFFFFF" w:themeColor="background1"/>
                                <w:sz w:val="32"/>
                                <w:szCs w:val="32"/>
                              </w:rPr>
                            </w:pPr>
                            <w:r w:rsidRPr="00B25530">
                              <w:rPr>
                                <w:rFonts w:asciiTheme="majorHAnsi" w:hAnsiTheme="majorHAnsi"/>
                                <w:b/>
                                <w:caps/>
                                <w:color w:val="FFFFFF" w:themeColor="background1"/>
                                <w:sz w:val="32"/>
                                <w:szCs w:val="32"/>
                              </w:rPr>
                              <w:t>Substance Abuse Prevention Coalition of Warren County</w:t>
                            </w:r>
                          </w:p>
                          <w:p w14:paraId="3A395295" w14:textId="77777777" w:rsidR="00B25530" w:rsidRPr="00BF6E9B" w:rsidRDefault="00B25530" w:rsidP="00B25530">
                            <w:pPr>
                              <w:spacing w:after="1680"/>
                              <w:contextualSpacing/>
                              <w:rPr>
                                <w:rFonts w:asciiTheme="majorHAnsi" w:hAnsiTheme="majorHAnsi"/>
                                <w:b/>
                                <w:caps/>
                                <w:color w:val="FFFFFF" w:themeColor="background1"/>
                                <w:sz w:val="32"/>
                                <w:szCs w:val="32"/>
                              </w:rPr>
                            </w:pPr>
                          </w:p>
                          <w:p w14:paraId="4421FFFC" w14:textId="77777777" w:rsidR="00B25530" w:rsidRPr="00BF6E9B" w:rsidRDefault="00B25530" w:rsidP="00B25530">
                            <w:pPr>
                              <w:spacing w:after="1680"/>
                              <w:contextualSpacing/>
                              <w:rPr>
                                <w:rFonts w:asciiTheme="majorHAnsi" w:hAnsiTheme="majorHAnsi"/>
                                <w:b/>
                                <w:caps/>
                                <w:color w:val="FFFFFF" w:themeColor="background1"/>
                                <w:sz w:val="32"/>
                                <w:szCs w:val="32"/>
                              </w:rPr>
                            </w:pPr>
                            <w:r w:rsidRPr="00B25530">
                              <w:rPr>
                                <w:rFonts w:asciiTheme="majorHAnsi" w:hAnsiTheme="majorHAnsi"/>
                                <w:b/>
                                <w:caps/>
                                <w:color w:val="FFFFFF" w:themeColor="background1"/>
                                <w:sz w:val="32"/>
                                <w:szCs w:val="32"/>
                              </w:rPr>
                              <w:t>Monthly Meeting Minutes</w:t>
                            </w:r>
                          </w:p>
                          <w:p w14:paraId="676648ED" w14:textId="77777777" w:rsidR="00B25530" w:rsidRPr="00B25530" w:rsidRDefault="00B25530" w:rsidP="00B25530">
                            <w:pPr>
                              <w:spacing w:after="1680"/>
                              <w:contextualSpacing/>
                              <w:rPr>
                                <w:rFonts w:asciiTheme="majorHAnsi" w:hAnsiTheme="majorHAnsi"/>
                                <w:b/>
                                <w:caps/>
                                <w:color w:val="FFFFFF" w:themeColor="background1"/>
                                <w:sz w:val="28"/>
                                <w:szCs w:val="28"/>
                              </w:rPr>
                            </w:pPr>
                          </w:p>
                          <w:p w14:paraId="5A0898E4" w14:textId="77777777" w:rsidR="00B25530" w:rsidRDefault="00B255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D1872F" id="_x0000_t202" coordsize="21600,21600" o:spt="202" path="m,l,21600r21600,l21600,xe">
                <v:stroke joinstyle="miter"/>
                <v:path gradientshapeok="t" o:connecttype="rect"/>
              </v:shapetype>
              <v:shape id="Text Box 2" o:spid="_x0000_s1026" type="#_x0000_t202" style="position:absolute;margin-left:-15.5pt;margin-top:-24.5pt;width:267pt;height:105.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" filled="f" stroked="f">
                <v:textbox>
                  <w:txbxContent>
                    <w:p w14:paraId="1E2CDD7A" w14:textId="77777777" w:rsidR="00B25530" w:rsidRPr="00B25530" w:rsidRDefault="00B25530" w:rsidP="00B25530">
                      <w:pPr>
                        <w:spacing w:after="1680"/>
                        <w:contextualSpacing/>
                        <w:rPr>
                          <w:rFonts w:asciiTheme="majorHAnsi" w:hAnsiTheme="majorHAnsi"/>
                          <w:b/>
                          <w:caps/>
                          <w:color w:val="FFFFFF" w:themeColor="background1"/>
                          <w:sz w:val="32"/>
                          <w:szCs w:val="32"/>
                        </w:rPr>
                      </w:pPr>
                      <w:r w:rsidRPr="00B25530">
                        <w:rPr>
                          <w:rFonts w:asciiTheme="majorHAnsi" w:hAnsiTheme="majorHAnsi"/>
                          <w:b/>
                          <w:caps/>
                          <w:color w:val="FFFFFF" w:themeColor="background1"/>
                          <w:sz w:val="32"/>
                          <w:szCs w:val="32"/>
                        </w:rPr>
                        <w:t>Substance Abuse Prevention Coalition of Warren County</w:t>
                      </w:r>
                    </w:p>
                    <w:p w14:paraId="3A395295" w14:textId="77777777" w:rsidR="00B25530" w:rsidRPr="00BF6E9B" w:rsidRDefault="00B25530" w:rsidP="00B25530">
                      <w:pPr>
                        <w:spacing w:after="1680"/>
                        <w:contextualSpacing/>
                        <w:rPr>
                          <w:rFonts w:asciiTheme="majorHAnsi" w:hAnsiTheme="majorHAnsi"/>
                          <w:b/>
                          <w:caps/>
                          <w:color w:val="FFFFFF" w:themeColor="background1"/>
                          <w:sz w:val="32"/>
                          <w:szCs w:val="32"/>
                        </w:rPr>
                      </w:pPr>
                    </w:p>
                    <w:p w14:paraId="4421FFFC" w14:textId="77777777" w:rsidR="00B25530" w:rsidRPr="00BF6E9B" w:rsidRDefault="00B25530" w:rsidP="00B25530">
                      <w:pPr>
                        <w:spacing w:after="1680"/>
                        <w:contextualSpacing/>
                        <w:rPr>
                          <w:rFonts w:asciiTheme="majorHAnsi" w:hAnsiTheme="majorHAnsi"/>
                          <w:b/>
                          <w:caps/>
                          <w:color w:val="FFFFFF" w:themeColor="background1"/>
                          <w:sz w:val="32"/>
                          <w:szCs w:val="32"/>
                        </w:rPr>
                      </w:pPr>
                      <w:r w:rsidRPr="00B25530">
                        <w:rPr>
                          <w:rFonts w:asciiTheme="majorHAnsi" w:hAnsiTheme="majorHAnsi"/>
                          <w:b/>
                          <w:caps/>
                          <w:color w:val="FFFFFF" w:themeColor="background1"/>
                          <w:sz w:val="32"/>
                          <w:szCs w:val="32"/>
                        </w:rPr>
                        <w:t>Monthly Meeting Minutes</w:t>
                      </w:r>
                    </w:p>
                    <w:p w14:paraId="676648ED" w14:textId="77777777" w:rsidR="00B25530" w:rsidRPr="00B25530" w:rsidRDefault="00B25530" w:rsidP="00B25530">
                      <w:pPr>
                        <w:spacing w:after="1680"/>
                        <w:contextualSpacing/>
                        <w:rPr>
                          <w:rFonts w:asciiTheme="majorHAnsi" w:hAnsiTheme="majorHAnsi"/>
                          <w:b/>
                          <w:caps/>
                          <w:color w:val="FFFFFF" w:themeColor="background1"/>
                          <w:sz w:val="28"/>
                          <w:szCs w:val="28"/>
                        </w:rPr>
                      </w:pPr>
                    </w:p>
                    <w:p w14:paraId="5A0898E4" w14:textId="77777777" w:rsidR="00B25530" w:rsidRDefault="00B25530"/>
                  </w:txbxContent>
                </v:textbox>
                <w10:wrap anchorx="margin"/>
              </v:shape>
            </w:pict>
          </mc:Fallback>
        </mc:AlternateContent>
      </w:r>
    </w:p>
    <w:p w14:paraId="4211497D" w14:textId="77777777" w:rsidR="00B25530" w:rsidRDefault="00B25530" w:rsidP="000102B6">
      <w:pPr>
        <w:pStyle w:val="Details"/>
        <w:spacing w:before="0"/>
        <w:rPr>
          <w:b/>
        </w:rPr>
      </w:pPr>
    </w:p>
    <w:p w14:paraId="2C3D24F7" w14:textId="77777777" w:rsidR="00B25530" w:rsidRDefault="00B25530" w:rsidP="000102B6">
      <w:pPr>
        <w:pStyle w:val="Details"/>
        <w:spacing w:before="0"/>
        <w:rPr>
          <w:b/>
        </w:rPr>
      </w:pPr>
    </w:p>
    <w:p w14:paraId="40BFE86E" w14:textId="77777777" w:rsidR="00B25530" w:rsidRDefault="00B25530" w:rsidP="000102B6">
      <w:pPr>
        <w:pStyle w:val="Details"/>
        <w:spacing w:before="0"/>
        <w:rPr>
          <w:b/>
        </w:rPr>
      </w:pPr>
    </w:p>
    <w:p w14:paraId="1D448F7E" w14:textId="77777777" w:rsidR="00B25530" w:rsidRDefault="00B25530" w:rsidP="000102B6">
      <w:pPr>
        <w:pStyle w:val="Details"/>
        <w:spacing w:before="0"/>
        <w:rPr>
          <w:b/>
        </w:rPr>
      </w:pPr>
    </w:p>
    <w:p w14:paraId="6A418BD8" w14:textId="77777777" w:rsidR="00B25530" w:rsidRDefault="00B25530" w:rsidP="000102B6">
      <w:pPr>
        <w:pStyle w:val="Details"/>
        <w:spacing w:before="0"/>
        <w:rPr>
          <w:b/>
        </w:rPr>
      </w:pPr>
    </w:p>
    <w:p w14:paraId="6F9ECAB6" w14:textId="77777777" w:rsidR="00B25530" w:rsidRDefault="00B25530" w:rsidP="000102B6">
      <w:pPr>
        <w:pStyle w:val="Details"/>
        <w:spacing w:before="0"/>
        <w:rPr>
          <w:b/>
        </w:rPr>
      </w:pPr>
    </w:p>
    <w:p w14:paraId="39D3A1E0" w14:textId="77777777" w:rsidR="00B25530" w:rsidRDefault="00B25530" w:rsidP="000102B6">
      <w:pPr>
        <w:pStyle w:val="Details"/>
        <w:spacing w:before="0"/>
        <w:rPr>
          <w:b/>
        </w:rPr>
      </w:pPr>
    </w:p>
    <w:p w14:paraId="06F5EEA9" w14:textId="77777777" w:rsidR="00DC5CA9" w:rsidRPr="00317906" w:rsidRDefault="008962D9" w:rsidP="000102B6">
      <w:pPr>
        <w:pStyle w:val="Details"/>
        <w:spacing w:before="0"/>
      </w:pPr>
      <w:r w:rsidRPr="00317906">
        <w:rPr>
          <w:b/>
        </w:rPr>
        <w:t>Date</w:t>
      </w:r>
      <w:r w:rsidRPr="00317906">
        <w:t>:</w:t>
      </w:r>
      <w:r w:rsidR="00DC5CA9" w:rsidRPr="00317906">
        <w:t xml:space="preserve"> </w:t>
      </w:r>
      <w:r w:rsidR="00B76F12">
        <w:t>May 4</w:t>
      </w:r>
      <w:r w:rsidR="00B25530">
        <w:t>, 2023</w:t>
      </w:r>
    </w:p>
    <w:p w14:paraId="23D18C88" w14:textId="77777777" w:rsidR="00DC5CA9" w:rsidRPr="00317906" w:rsidRDefault="008962D9" w:rsidP="00317906">
      <w:pPr>
        <w:pStyle w:val="Details"/>
      </w:pPr>
      <w:r w:rsidRPr="00317906">
        <w:rPr>
          <w:b/>
        </w:rPr>
        <w:t>Time</w:t>
      </w:r>
      <w:r w:rsidRPr="00317906">
        <w:t>:</w:t>
      </w:r>
      <w:r w:rsidR="00DC5CA9" w:rsidRPr="00317906">
        <w:t xml:space="preserve"> </w:t>
      </w:r>
      <w:r w:rsidR="006170A8">
        <w:t>9:00</w:t>
      </w:r>
      <w:r w:rsidR="00B25530">
        <w:t>-10:30 am</w:t>
      </w:r>
    </w:p>
    <w:p w14:paraId="2B5DAE1D" w14:textId="195A5F73" w:rsidR="00B76F12" w:rsidRDefault="005516C3" w:rsidP="000102B6">
      <w:pPr>
        <w:pStyle w:val="Heading1"/>
      </w:pPr>
      <w:sdt>
        <w:sdtPr>
          <w:alias w:val="In attendance:"/>
          <w:tag w:val="In attendance:"/>
          <w:id w:val="-34966697"/>
          <w:placeholder>
            <w:docPart w:val="451CFA179B244BF192AEC9EB3576122A"/>
          </w:placeholder>
          <w:temporary/>
          <w:showingPlcHdr/>
          <w15:appearance w15:val="hidden"/>
        </w:sdtPr>
        <w:sdtEndPr/>
        <w:sdtContent>
          <w:r w:rsidR="00CA6B4F" w:rsidRPr="000102B6">
            <w:t>In Attendance</w:t>
          </w:r>
        </w:sdtContent>
      </w:sdt>
    </w:p>
    <w:p w14:paraId="3B0C8955" w14:textId="1C41304C" w:rsidR="006810F2" w:rsidRPr="006810F2" w:rsidRDefault="006810F2" w:rsidP="006810F2">
      <w:r>
        <w:t xml:space="preserve">Lori Phelps, Miranda Lamb, Bekki Smith, Avery Cuthbertson, Jackie Hunter, </w:t>
      </w:r>
      <w:r w:rsidR="00DF39F6">
        <w:t xml:space="preserve">Madison Martin, Abby Wallace, Caitlyn Wagonfield, Nichole Richardson, Vikki </w:t>
      </w:r>
      <w:proofErr w:type="spellStart"/>
      <w:r w:rsidR="00DF39F6">
        <w:t>Stickleman</w:t>
      </w:r>
      <w:proofErr w:type="spellEnd"/>
      <w:r w:rsidR="00DF39F6">
        <w:t xml:space="preserve">, Heather Moore, Erica </w:t>
      </w:r>
      <w:proofErr w:type="spellStart"/>
      <w:r w:rsidR="00DF39F6">
        <w:t>Mckenzie</w:t>
      </w:r>
      <w:proofErr w:type="spellEnd"/>
      <w:r w:rsidR="00DF39F6">
        <w:t>, Amber Spa</w:t>
      </w:r>
      <w:r w:rsidR="005B3DF8">
        <w:t>eth</w:t>
      </w:r>
      <w:r w:rsidR="00DF39F6">
        <w:t>, Joel Jacobs, Kim Sellers, Sommer Green, Steve Brady, Jennifer Landry, Tracy Funke, Katie Wolf, Shelley Brown, Timothy Tepe</w:t>
      </w:r>
      <w:r w:rsidR="006128E4">
        <w:t xml:space="preserve">, </w:t>
      </w:r>
      <w:r w:rsidR="001F2CF1">
        <w:t>John Hitchens</w:t>
      </w:r>
    </w:p>
    <w:p w14:paraId="43ED5E55" w14:textId="77777777" w:rsidR="005D6AC9" w:rsidRDefault="005D6AC9" w:rsidP="000102B6">
      <w:pPr>
        <w:pStyle w:val="Heading1"/>
      </w:pPr>
      <w:r>
        <w:t>Mission Statement</w:t>
      </w:r>
      <w:bookmarkStart w:id="0" w:name="_GoBack"/>
      <w:bookmarkEnd w:id="0"/>
    </w:p>
    <w:p w14:paraId="0448CDE1" w14:textId="77777777" w:rsidR="00CA6B4F" w:rsidRPr="00CA6B4F" w:rsidRDefault="005D6AC9" w:rsidP="000102B6">
      <w:pPr>
        <w:pStyle w:val="Heading1"/>
      </w:pPr>
      <w:r w:rsidRPr="005D6AC9">
        <w:rPr>
          <w:rFonts w:asciiTheme="minorHAnsi" w:eastAsiaTheme="minorEastAsia" w:hAnsiTheme="minorHAnsi" w:cstheme="minorBidi"/>
          <w:color w:val="000000" w:themeColor="text1"/>
          <w:sz w:val="24"/>
          <w:szCs w:val="20"/>
        </w:rPr>
        <w:t>Partners working collaboratively to prevent the misuse of alcohol, tobacco and other drugs by youth and adults in Warren County and to build healthy communities by increasing protective factors, reducing risk factors and sharing resources.</w:t>
      </w:r>
    </w:p>
    <w:p w14:paraId="780EF2E6" w14:textId="77777777" w:rsidR="00CA6B4F" w:rsidRPr="00CA6B4F" w:rsidRDefault="005D6AC9" w:rsidP="000102B6">
      <w:pPr>
        <w:pStyle w:val="Heading1"/>
      </w:pPr>
      <w:r>
        <w:t>Meeting Notes</w:t>
      </w:r>
    </w:p>
    <w:p w14:paraId="70894A4D" w14:textId="77777777" w:rsidR="009749F0" w:rsidRDefault="005D6AC9" w:rsidP="009749F0">
      <w:pPr>
        <w:pStyle w:val="NoSpacing"/>
        <w:numPr>
          <w:ilvl w:val="0"/>
          <w:numId w:val="6"/>
        </w:numPr>
        <w:spacing w:line="276" w:lineRule="auto"/>
        <w:jc w:val="both"/>
      </w:pPr>
      <w:r>
        <w:t xml:space="preserve">Breakfast and networking </w:t>
      </w:r>
      <w:r w:rsidR="009749F0">
        <w:t xml:space="preserve">provided from </w:t>
      </w:r>
      <w:r w:rsidR="006170A8">
        <w:t>8:45</w:t>
      </w:r>
      <w:r>
        <w:t>-9:00 am</w:t>
      </w:r>
    </w:p>
    <w:p w14:paraId="5DF469C7" w14:textId="77777777" w:rsidR="002F4BB2" w:rsidRDefault="002F4BB2" w:rsidP="002F4BB2">
      <w:pPr>
        <w:pStyle w:val="NoSpacing"/>
        <w:spacing w:line="276" w:lineRule="auto"/>
        <w:ind w:left="720"/>
        <w:jc w:val="both"/>
      </w:pPr>
    </w:p>
    <w:p w14:paraId="048AD03D" w14:textId="5F10C14B" w:rsidR="009749F0" w:rsidRDefault="00B76F12" w:rsidP="009749F0">
      <w:pPr>
        <w:pStyle w:val="NoSpacing"/>
        <w:numPr>
          <w:ilvl w:val="0"/>
          <w:numId w:val="6"/>
        </w:numPr>
        <w:spacing w:line="276" w:lineRule="auto"/>
        <w:jc w:val="both"/>
      </w:pPr>
      <w:r>
        <w:t xml:space="preserve">Shelley </w:t>
      </w:r>
      <w:r w:rsidR="00CF767E">
        <w:t xml:space="preserve">Brown </w:t>
      </w:r>
      <w:r>
        <w:t>kicked off the May meeting by reintroducing the new resource table and breakfast.</w:t>
      </w:r>
      <w:r w:rsidR="006128E4">
        <w:t xml:space="preserve"> If you have resources for the coalition, bring them!</w:t>
      </w:r>
    </w:p>
    <w:p w14:paraId="5C635893" w14:textId="77777777" w:rsidR="00DC2C2D" w:rsidRDefault="00DC2C2D" w:rsidP="00DC2C2D">
      <w:pPr>
        <w:pStyle w:val="ListParagraph"/>
      </w:pPr>
    </w:p>
    <w:p w14:paraId="6A49E3E1" w14:textId="67E9139F" w:rsidR="00DC2C2D" w:rsidRDefault="00FA472E" w:rsidP="009749F0">
      <w:pPr>
        <w:pStyle w:val="NoSpacing"/>
        <w:numPr>
          <w:ilvl w:val="0"/>
          <w:numId w:val="6"/>
        </w:numPr>
        <w:spacing w:line="276" w:lineRule="auto"/>
        <w:jc w:val="both"/>
      </w:pPr>
      <w:r>
        <w:t>Steve Br</w:t>
      </w:r>
      <w:r w:rsidR="006128E4">
        <w:t>ady lead us in</w:t>
      </w:r>
      <w:r>
        <w:t xml:space="preserve"> the magic triangle icebreaker. </w:t>
      </w:r>
      <w:r w:rsidR="00642FCA">
        <w:t>We then did an activity where we asked coalition members “loaded question” cards</w:t>
      </w:r>
      <w:r w:rsidR="006128E4">
        <w:t xml:space="preserve"> to get to know each other better.</w:t>
      </w:r>
    </w:p>
    <w:p w14:paraId="2FB81ED5" w14:textId="77777777" w:rsidR="002F4BB2" w:rsidRDefault="002F4BB2" w:rsidP="002F4BB2">
      <w:pPr>
        <w:pStyle w:val="NoSpacing"/>
        <w:spacing w:line="276" w:lineRule="auto"/>
        <w:jc w:val="both"/>
      </w:pPr>
    </w:p>
    <w:p w14:paraId="4583A107" w14:textId="77777777" w:rsidR="002F4BB2" w:rsidRDefault="00642FCA" w:rsidP="002F4BB2">
      <w:pPr>
        <w:pStyle w:val="NoSpacing"/>
        <w:numPr>
          <w:ilvl w:val="0"/>
          <w:numId w:val="6"/>
        </w:numPr>
        <w:spacing w:line="276" w:lineRule="auto"/>
        <w:jc w:val="both"/>
      </w:pPr>
      <w:r>
        <w:t>Tracy Funke read everyone the coalition mission statement.</w:t>
      </w:r>
    </w:p>
    <w:p w14:paraId="65C5669A" w14:textId="77777777" w:rsidR="002F4BB2" w:rsidRDefault="002F4BB2" w:rsidP="002F4BB2">
      <w:pPr>
        <w:pStyle w:val="NoSpacing"/>
        <w:spacing w:line="276" w:lineRule="auto"/>
        <w:ind w:left="720"/>
        <w:jc w:val="both"/>
      </w:pPr>
    </w:p>
    <w:p w14:paraId="60FE12B6" w14:textId="77777777" w:rsidR="002F4BB2" w:rsidRDefault="00642FCA" w:rsidP="002F4BB2">
      <w:pPr>
        <w:pStyle w:val="NoSpacing"/>
        <w:numPr>
          <w:ilvl w:val="0"/>
          <w:numId w:val="6"/>
        </w:numPr>
        <w:spacing w:line="276" w:lineRule="auto"/>
        <w:jc w:val="both"/>
      </w:pPr>
      <w:r>
        <w:t xml:space="preserve">Shelley went over the structure of the executive committee so that everyone knows who is helping to </w:t>
      </w:r>
      <w:r w:rsidR="00EF4EB8">
        <w:t>make coalition decisions based on polls from members. Shelley then went over the outcomes for Drug Take-Back day. We collected 1,152.5 pounds of medication this April! If you are ever interested in helping to work a Take-Back day, sign up on the coalition website! We help in Warren County every April and October.</w:t>
      </w:r>
    </w:p>
    <w:p w14:paraId="0E20B81F" w14:textId="77777777" w:rsidR="00EF4EB8" w:rsidRDefault="00EF4EB8" w:rsidP="00EF4EB8">
      <w:pPr>
        <w:pStyle w:val="NoSpacing"/>
        <w:spacing w:line="276" w:lineRule="auto"/>
        <w:jc w:val="both"/>
      </w:pPr>
    </w:p>
    <w:p w14:paraId="1844353C" w14:textId="77777777" w:rsidR="009749F0" w:rsidRDefault="007B05FB" w:rsidP="009749F0">
      <w:pPr>
        <w:pStyle w:val="NoSpacing"/>
        <w:numPr>
          <w:ilvl w:val="0"/>
          <w:numId w:val="6"/>
        </w:numPr>
        <w:spacing w:line="276" w:lineRule="auto"/>
        <w:jc w:val="both"/>
      </w:pPr>
      <w:r>
        <w:t>Shelley introduced our new intern Erica who will be with us through the summer. She is a public health major at UC and needs 100 hours of experience. Anything our partners do over the summer counts towards her hours so if you have opportunities let Shelley know.</w:t>
      </w:r>
    </w:p>
    <w:p w14:paraId="0BBB0C93" w14:textId="77777777" w:rsidR="002F4BB2" w:rsidRDefault="002F4BB2" w:rsidP="002F4BB2">
      <w:pPr>
        <w:pStyle w:val="NoSpacing"/>
        <w:spacing w:line="276" w:lineRule="auto"/>
        <w:ind w:left="720"/>
        <w:jc w:val="both"/>
      </w:pPr>
    </w:p>
    <w:p w14:paraId="21DE2BB6" w14:textId="2DBE1113" w:rsidR="006D3F2C" w:rsidRDefault="007B05FB" w:rsidP="006D3F2C">
      <w:pPr>
        <w:pStyle w:val="NoSpacing"/>
        <w:numPr>
          <w:ilvl w:val="0"/>
          <w:numId w:val="6"/>
        </w:numPr>
        <w:spacing w:line="276" w:lineRule="auto"/>
        <w:jc w:val="both"/>
      </w:pPr>
      <w:r>
        <w:t xml:space="preserve">Coalition members completed a </w:t>
      </w:r>
      <w:r w:rsidR="00CF767E">
        <w:t xml:space="preserve">coalition </w:t>
      </w:r>
      <w:r>
        <w:t xml:space="preserve">survey. </w:t>
      </w:r>
      <w:r w:rsidR="00B63166">
        <w:t xml:space="preserve"> </w:t>
      </w:r>
    </w:p>
    <w:p w14:paraId="633FA375" w14:textId="77777777" w:rsidR="002F4BB2" w:rsidRDefault="002F4BB2" w:rsidP="002F4BB2">
      <w:pPr>
        <w:pStyle w:val="NoSpacing"/>
        <w:spacing w:line="276" w:lineRule="auto"/>
        <w:jc w:val="both"/>
      </w:pPr>
    </w:p>
    <w:p w14:paraId="1B6E9E24" w14:textId="10F032F4" w:rsidR="009749F0" w:rsidRDefault="006128E4" w:rsidP="001F266D">
      <w:pPr>
        <w:pStyle w:val="NoSpacing"/>
        <w:numPr>
          <w:ilvl w:val="0"/>
          <w:numId w:val="6"/>
        </w:numPr>
        <w:spacing w:line="276" w:lineRule="auto"/>
        <w:jc w:val="both"/>
      </w:pPr>
      <w:r>
        <w:t>Shelley</w:t>
      </w:r>
      <w:r w:rsidR="009D7223">
        <w:t xml:space="preserve"> went over balances for the DFC grant and the Drug Task Force funds. As a reminder, Drug Task Force funds can be used on local efforts outside of the DFC requirements and it is great to have that money to focus on other topics, like the adult prevention focused committee. </w:t>
      </w:r>
      <w:r w:rsidR="00325E72">
        <w:t>$500 was approved to</w:t>
      </w:r>
      <w:r>
        <w:t xml:space="preserve"> the faith-based committee for upcoming prevention efforts.</w:t>
      </w:r>
    </w:p>
    <w:p w14:paraId="7DB58E5C" w14:textId="77777777" w:rsidR="006B76A8" w:rsidRDefault="006B76A8" w:rsidP="006B76A8">
      <w:pPr>
        <w:pStyle w:val="ListParagraph"/>
      </w:pPr>
    </w:p>
    <w:p w14:paraId="392363F9" w14:textId="394F6F01" w:rsidR="006B76A8" w:rsidRDefault="009D7223" w:rsidP="001F266D">
      <w:pPr>
        <w:pStyle w:val="NoSpacing"/>
        <w:numPr>
          <w:ilvl w:val="0"/>
          <w:numId w:val="6"/>
        </w:numPr>
        <w:spacing w:line="276" w:lineRule="auto"/>
        <w:jc w:val="both"/>
      </w:pPr>
      <w:r>
        <w:t xml:space="preserve">Miranda </w:t>
      </w:r>
      <w:r w:rsidR="00CF767E">
        <w:t xml:space="preserve">Lamb </w:t>
      </w:r>
      <w:r>
        <w:t xml:space="preserve">gave a social media update: </w:t>
      </w:r>
      <w:r w:rsidR="00325E72">
        <w:t>the coalition is doing a “tell your why” activity in June where people write their “why” on a board. We will be taking pictures of people with their “why” to post on social media. Be thinking of your story behind why you feel passionate about substance abuse prevention and recovery.</w:t>
      </w:r>
      <w:r w:rsidR="00842C9E">
        <w:t xml:space="preserve"> Shelley told us all her “why” to get us thinking. Miranda reminded everyone of the upcoming Town Hall event coming up on May 9</w:t>
      </w:r>
      <w:r w:rsidR="00842C9E" w:rsidRPr="00842C9E">
        <w:rPr>
          <w:vertAlign w:val="superscript"/>
        </w:rPr>
        <w:t>th</w:t>
      </w:r>
      <w:r w:rsidR="00842C9E">
        <w:t xml:space="preserve">, we still need volunteers to help set up and to work the event and to tear down the event. If you want to volunteer, sign up on the website. We got 16 more followers and 16 more comments </w:t>
      </w:r>
      <w:r w:rsidR="001A4A91">
        <w:t xml:space="preserve">on Facebook! </w:t>
      </w:r>
    </w:p>
    <w:p w14:paraId="1DBF0760" w14:textId="77777777" w:rsidR="002F4BB2" w:rsidRDefault="002F4BB2" w:rsidP="002F4BB2">
      <w:pPr>
        <w:pStyle w:val="NoSpacing"/>
        <w:spacing w:line="276" w:lineRule="auto"/>
        <w:jc w:val="both"/>
      </w:pPr>
    </w:p>
    <w:p w14:paraId="448A9F07" w14:textId="77777777" w:rsidR="002F4BB2" w:rsidRDefault="002F4BB2" w:rsidP="002F4BB2">
      <w:pPr>
        <w:pStyle w:val="NoSpacing"/>
        <w:spacing w:line="276" w:lineRule="auto"/>
        <w:ind w:left="720"/>
        <w:jc w:val="both"/>
      </w:pPr>
    </w:p>
    <w:p w14:paraId="1503AF61" w14:textId="4875BEF4" w:rsidR="000A5C28" w:rsidRDefault="001A4A91" w:rsidP="000A5C28">
      <w:pPr>
        <w:pStyle w:val="NoSpacing"/>
        <w:numPr>
          <w:ilvl w:val="0"/>
          <w:numId w:val="6"/>
        </w:numPr>
        <w:spacing w:line="276" w:lineRule="auto"/>
        <w:jc w:val="both"/>
      </w:pPr>
      <w:r>
        <w:t xml:space="preserve">Katie </w:t>
      </w:r>
      <w:r w:rsidR="00CF767E">
        <w:t xml:space="preserve">Wolf </w:t>
      </w:r>
      <w:r>
        <w:t>gave an update on the adult prevention committee. Katie is the c</w:t>
      </w:r>
      <w:r w:rsidR="006128E4">
        <w:t>hair and Vikki</w:t>
      </w:r>
      <w:r>
        <w:t xml:space="preserve"> is the co-chair. We are currently working on an event for adults with developmental disabilities on June 13</w:t>
      </w:r>
      <w:r w:rsidRPr="001A4A91">
        <w:rPr>
          <w:vertAlign w:val="superscript"/>
        </w:rPr>
        <w:t>th</w:t>
      </w:r>
      <w:r>
        <w:t>. We are also working on some billboard concepts for fentanyl and one pill can kill as well as a fentanyl awareness day later in the year (August/fall time). Our next committee meeting is on May 17</w:t>
      </w:r>
      <w:r w:rsidRPr="001A4A91">
        <w:rPr>
          <w:vertAlign w:val="superscript"/>
        </w:rPr>
        <w:t>th</w:t>
      </w:r>
      <w:r>
        <w:t xml:space="preserve"> from 12-1 at 761 Columbus Ave. </w:t>
      </w:r>
    </w:p>
    <w:p w14:paraId="496BDBED" w14:textId="77777777" w:rsidR="00AB3FCA" w:rsidRDefault="00AB3FCA" w:rsidP="00AB3FCA">
      <w:pPr>
        <w:pStyle w:val="NoSpacing"/>
        <w:spacing w:line="276" w:lineRule="auto"/>
        <w:ind w:left="720"/>
        <w:jc w:val="both"/>
      </w:pPr>
    </w:p>
    <w:p w14:paraId="49E0FC12" w14:textId="56BA3C49" w:rsidR="00664BEE" w:rsidRDefault="001A4A91" w:rsidP="00F20864">
      <w:pPr>
        <w:pStyle w:val="NoSpacing"/>
        <w:numPr>
          <w:ilvl w:val="0"/>
          <w:numId w:val="6"/>
        </w:numPr>
        <w:spacing w:line="276" w:lineRule="auto"/>
        <w:jc w:val="both"/>
      </w:pPr>
      <w:r>
        <w:t xml:space="preserve">Joel </w:t>
      </w:r>
      <w:r w:rsidR="00CF767E">
        <w:t>Jacobs, chair of</w:t>
      </w:r>
      <w:r>
        <w:t xml:space="preserve"> the f</w:t>
      </w:r>
      <w:r w:rsidR="00F474FD">
        <w:t>aith-based committee</w:t>
      </w:r>
      <w:r w:rsidR="00CF767E">
        <w:t>,</w:t>
      </w:r>
      <w:r w:rsidR="00F474FD">
        <w:t xml:space="preserve"> gave an update on upcoming events.</w:t>
      </w:r>
      <w:r w:rsidR="00F20864">
        <w:t xml:space="preserve"> There is a</w:t>
      </w:r>
      <w:r w:rsidR="00F474FD">
        <w:t xml:space="preserve"> </w:t>
      </w:r>
      <w:r w:rsidR="00F20864" w:rsidRPr="00F20864">
        <w:t>pop-up event in Franklin on Saturday, June 24th.  The t</w:t>
      </w:r>
      <w:r>
        <w:t xml:space="preserve">imeframe will be from 12-4 pm. Joel also led us all in a moment of silence and prayer for National Day of Prayer. </w:t>
      </w:r>
    </w:p>
    <w:p w14:paraId="57332ABC" w14:textId="77777777" w:rsidR="00AB3FCA" w:rsidRDefault="00AB3FCA" w:rsidP="00AB3FCA">
      <w:pPr>
        <w:pStyle w:val="ListParagraph"/>
      </w:pPr>
    </w:p>
    <w:p w14:paraId="60FB5339" w14:textId="77777777" w:rsidR="002F4BB2" w:rsidRDefault="00F44B4E" w:rsidP="002F4BB2">
      <w:pPr>
        <w:pStyle w:val="NoSpacing"/>
        <w:numPr>
          <w:ilvl w:val="0"/>
          <w:numId w:val="6"/>
        </w:numPr>
        <w:spacing w:line="276" w:lineRule="auto"/>
        <w:jc w:val="both"/>
      </w:pPr>
      <w:r>
        <w:t>Shelley gave an update on t</w:t>
      </w:r>
      <w:r w:rsidR="00F474FD">
        <w:t>he youth-led prevent</w:t>
      </w:r>
      <w:r>
        <w:t>ion week in Mason</w:t>
      </w:r>
      <w:r w:rsidR="00F474FD">
        <w:t xml:space="preserve">. They </w:t>
      </w:r>
      <w:r>
        <w:t>had a week of fun prevention events</w:t>
      </w:r>
      <w:r w:rsidR="00F474FD">
        <w:t>,</w:t>
      </w:r>
      <w:r>
        <w:t xml:space="preserve"> along with Safe Communities Coalition.</w:t>
      </w:r>
    </w:p>
    <w:p w14:paraId="24B4A540" w14:textId="77777777" w:rsidR="00F44B4E" w:rsidRDefault="00F44B4E" w:rsidP="00F44B4E">
      <w:pPr>
        <w:pStyle w:val="NoSpacing"/>
        <w:spacing w:line="276" w:lineRule="auto"/>
        <w:jc w:val="both"/>
      </w:pPr>
    </w:p>
    <w:p w14:paraId="41343F2C" w14:textId="1ECB2745" w:rsidR="00EE3833" w:rsidRPr="00EE3833" w:rsidRDefault="00F44B4E" w:rsidP="00EE3833">
      <w:pPr>
        <w:pStyle w:val="ListParagraph"/>
        <w:numPr>
          <w:ilvl w:val="0"/>
          <w:numId w:val="6"/>
        </w:numPr>
      </w:pPr>
      <w:r>
        <w:t xml:space="preserve">Shelley introduced </w:t>
      </w:r>
      <w:r w:rsidR="00982C53">
        <w:t>the inmates</w:t>
      </w:r>
      <w:r w:rsidR="00520840">
        <w:t xml:space="preserve"> from Warren County Correctional</w:t>
      </w:r>
      <w:r w:rsidR="00670C19">
        <w:t xml:space="preserve"> </w:t>
      </w:r>
      <w:r w:rsidR="00CF767E">
        <w:t xml:space="preserve">Institution </w:t>
      </w:r>
      <w:r w:rsidR="00670C19">
        <w:t>as part of the “Get Out Stay Out” group</w:t>
      </w:r>
      <w:r w:rsidR="00520840">
        <w:t xml:space="preserve">. We had a Teams meeting where coalition members were able to ask questions. </w:t>
      </w:r>
      <w:r w:rsidR="00982C53">
        <w:t>Many of the inmates</w:t>
      </w:r>
      <w:r w:rsidR="00EB40D5">
        <w:t xml:space="preserve"> noted needing better role models and </w:t>
      </w:r>
      <w:r w:rsidR="00FB2F94">
        <w:t xml:space="preserve">wishing that they had taken advantage of resources that were available when they were beginning to go down this path. They would tell younger people that they don’t want to go through what they have gone through. Resources and training in the prisons are also lacking </w:t>
      </w:r>
      <w:r w:rsidR="00A10658">
        <w:t>in regard to</w:t>
      </w:r>
      <w:r w:rsidR="00FB2F94">
        <w:t xml:space="preserve"> preventing substance</w:t>
      </w:r>
      <w:r w:rsidR="006128E4">
        <w:t>s</w:t>
      </w:r>
      <w:r w:rsidR="00FB2F94">
        <w:t xml:space="preserve"> from coming </w:t>
      </w:r>
      <w:proofErr w:type="gramStart"/>
      <w:r w:rsidR="00FB2F94">
        <w:t>in to</w:t>
      </w:r>
      <w:proofErr w:type="gramEnd"/>
      <w:r w:rsidR="00FB2F94">
        <w:t xml:space="preserve"> the prisons. Parents and guardians should listen more and be less punitive to understand where the young people are coming from and establish trust. </w:t>
      </w:r>
      <w:r w:rsidR="00FB2F94">
        <w:lastRenderedPageBreak/>
        <w:t xml:space="preserve">Better communication. More resources and education would help prevent repeat incarceration. </w:t>
      </w:r>
      <w:r w:rsidR="00A10658">
        <w:t>Drug dealers do target youth because they are less aware and educated. They would move to areas with more money to charge more money. They take advantage of the appeal and curiosity, kids are targeted because they are in that stage where they are trying to become adults and find individuality, they are easier to be manipulated and guided. Law enforcement need</w:t>
      </w:r>
      <w:r w:rsidR="00982C53">
        <w:t>s</w:t>
      </w:r>
      <w:r w:rsidR="00A10658">
        <w:t xml:space="preserve"> to be better role models by building relationships in the community and offering </w:t>
      </w:r>
      <w:r w:rsidR="009542C3">
        <w:t>more community engagement events. Work with a person caught with substances instead of throwing a charge on them. “</w:t>
      </w:r>
      <w:r w:rsidR="00982C53">
        <w:t>S</w:t>
      </w:r>
      <w:r w:rsidR="009542C3">
        <w:t>cared straight” programs are ineffective. Kids aren’t listening to the s</w:t>
      </w:r>
      <w:r w:rsidR="00982C53">
        <w:t>c</w:t>
      </w:r>
      <w:r w:rsidR="009542C3">
        <w:t xml:space="preserve">are tactics because they have other things going on and they view it as another obstacle instead of a learning opportunity. Sometimes it is taken as a challenge. Again, better communication is brought up, we need better active listening and communicating between kids and adults. Mental health plays a huge part, it is seen as a sign of weakness, trying to get attention, don’t know how to express that mental anguish. Medication isn’t always the answer, we need more help and better resources. </w:t>
      </w:r>
      <w:r w:rsidR="00670C19">
        <w:t xml:space="preserve">We talked as a group after they got off the call about having them back to talk more, and about helping get people who are released involved in local efforts like the coalition. </w:t>
      </w:r>
    </w:p>
    <w:p w14:paraId="0C685A4C" w14:textId="77777777" w:rsidR="00521631" w:rsidRDefault="00521631" w:rsidP="00196C31">
      <w:pPr>
        <w:pStyle w:val="NoSpacing"/>
        <w:spacing w:line="276" w:lineRule="auto"/>
        <w:jc w:val="both"/>
      </w:pPr>
    </w:p>
    <w:p w14:paraId="1A5CCAE3" w14:textId="77777777" w:rsidR="002F472A" w:rsidRDefault="00521631" w:rsidP="002F472A">
      <w:pPr>
        <w:pStyle w:val="NoSpacing"/>
        <w:numPr>
          <w:ilvl w:val="0"/>
          <w:numId w:val="6"/>
        </w:numPr>
        <w:spacing w:line="276" w:lineRule="auto"/>
        <w:jc w:val="both"/>
      </w:pPr>
      <w:r>
        <w:t xml:space="preserve">On </w:t>
      </w:r>
      <w:r w:rsidRPr="00982C53">
        <w:rPr>
          <w:b/>
          <w:u w:val="single"/>
        </w:rPr>
        <w:t>May 9</w:t>
      </w:r>
      <w:r w:rsidRPr="00982C53">
        <w:rPr>
          <w:b/>
          <w:u w:val="single"/>
          <w:vertAlign w:val="superscript"/>
        </w:rPr>
        <w:t>th</w:t>
      </w:r>
      <w:r w:rsidR="002F472A" w:rsidRPr="00982C53">
        <w:rPr>
          <w:b/>
          <w:u w:val="single"/>
          <w:vertAlign w:val="superscript"/>
        </w:rPr>
        <w:t xml:space="preserve"> </w:t>
      </w:r>
      <w:r w:rsidR="002F472A" w:rsidRPr="00982C53">
        <w:rPr>
          <w:b/>
          <w:u w:val="single"/>
        </w:rPr>
        <w:t>6:00-7:30PM</w:t>
      </w:r>
      <w:r w:rsidR="002F472A">
        <w:t xml:space="preserve"> at the Countryside YMCA</w:t>
      </w:r>
      <w:r>
        <w:t xml:space="preserve"> there will be a community town hall for </w:t>
      </w:r>
      <w:r w:rsidR="0073381E">
        <w:t>Warren C</w:t>
      </w:r>
      <w:r>
        <w:t xml:space="preserve">ounty in response to a recent suicide in the local veteran community. </w:t>
      </w:r>
      <w:r w:rsidR="002F472A">
        <w:t xml:space="preserve">There will be food and free </w:t>
      </w:r>
      <w:r w:rsidR="00982C53">
        <w:t>childcare.</w:t>
      </w:r>
      <w:r w:rsidR="002F472A">
        <w:t xml:space="preserve"> It is also National Fentanyl Awareness day. There will be resource tables, Narcan, and therapy dogs. If you have any veteran specific services, please bring materials to set up at the resource table. </w:t>
      </w:r>
      <w:r w:rsidR="00982C53">
        <w:t>Please sign up to help with set-up/tear-down!</w:t>
      </w:r>
    </w:p>
    <w:p w14:paraId="74E01F8F" w14:textId="77777777" w:rsidR="00982C53" w:rsidRDefault="00982C53" w:rsidP="00982C53">
      <w:pPr>
        <w:pStyle w:val="NoSpacing"/>
        <w:spacing w:line="276" w:lineRule="auto"/>
        <w:jc w:val="both"/>
      </w:pPr>
    </w:p>
    <w:p w14:paraId="55279A86" w14:textId="2C7076C0" w:rsidR="002F472A" w:rsidRDefault="002F472A" w:rsidP="00EE3833">
      <w:pPr>
        <w:pStyle w:val="NoSpacing"/>
        <w:numPr>
          <w:ilvl w:val="0"/>
          <w:numId w:val="6"/>
        </w:numPr>
        <w:spacing w:line="276" w:lineRule="auto"/>
        <w:jc w:val="both"/>
      </w:pPr>
      <w:r>
        <w:t xml:space="preserve">Shelley went over some other announcements. </w:t>
      </w:r>
      <w:r w:rsidR="00982577" w:rsidRPr="0073381E">
        <w:rPr>
          <w:b/>
          <w:u w:val="single"/>
        </w:rPr>
        <w:t xml:space="preserve">Touch-a-Truck in </w:t>
      </w:r>
      <w:proofErr w:type="spellStart"/>
      <w:r w:rsidR="00982577" w:rsidRPr="0073381E">
        <w:rPr>
          <w:b/>
          <w:u w:val="single"/>
        </w:rPr>
        <w:t>Maineville</w:t>
      </w:r>
      <w:proofErr w:type="spellEnd"/>
      <w:r w:rsidR="00982577" w:rsidRPr="0073381E">
        <w:rPr>
          <w:b/>
          <w:u w:val="single"/>
        </w:rPr>
        <w:t xml:space="preserve"> on June 10</w:t>
      </w:r>
      <w:r w:rsidR="00982577" w:rsidRPr="0073381E">
        <w:rPr>
          <w:b/>
          <w:u w:val="single"/>
          <w:vertAlign w:val="superscript"/>
        </w:rPr>
        <w:t>th</w:t>
      </w:r>
      <w:r w:rsidR="00982577">
        <w:t xml:space="preserve"> need</w:t>
      </w:r>
      <w:r w:rsidR="0073381E">
        <w:t>s</w:t>
      </w:r>
      <w:r w:rsidR="00982577">
        <w:t xml:space="preserve"> volunteers. There will be an upcoming </w:t>
      </w:r>
      <w:r w:rsidR="00982577" w:rsidRPr="00617BEB">
        <w:rPr>
          <w:b/>
          <w:u w:val="single"/>
        </w:rPr>
        <w:t>faith-based pop-up event on June 24</w:t>
      </w:r>
      <w:r w:rsidR="00982577" w:rsidRPr="00617BEB">
        <w:rPr>
          <w:b/>
          <w:u w:val="single"/>
          <w:vertAlign w:val="superscript"/>
        </w:rPr>
        <w:t>th</w:t>
      </w:r>
      <w:r w:rsidR="00982577">
        <w:t>.</w:t>
      </w:r>
      <w:r w:rsidR="00617BEB">
        <w:t xml:space="preserve"> Volunteers are needed for both events</w:t>
      </w:r>
    </w:p>
    <w:p w14:paraId="6B5FDDF8" w14:textId="1FC8D5A0" w:rsidR="00DF2C6F" w:rsidRDefault="00DF2C6F" w:rsidP="00617BEB"/>
    <w:p w14:paraId="57D36462" w14:textId="7F80C8A9" w:rsidR="00CA6B4F" w:rsidRPr="00840C37" w:rsidRDefault="00DF2C6F" w:rsidP="0073381E">
      <w:pPr>
        <w:pStyle w:val="NoSpacing"/>
        <w:numPr>
          <w:ilvl w:val="0"/>
          <w:numId w:val="6"/>
        </w:numPr>
        <w:spacing w:line="276" w:lineRule="auto"/>
        <w:jc w:val="both"/>
      </w:pPr>
      <w:r>
        <w:t>Shelley adjourned the April meeting at 1</w:t>
      </w:r>
      <w:r w:rsidR="00CA0E47">
        <w:t>0:35</w:t>
      </w:r>
      <w:r>
        <w:t>am, with additional time for networking and food.</w:t>
      </w:r>
    </w:p>
    <w:p w14:paraId="63BEF604" w14:textId="77777777" w:rsidR="00CA6B4F" w:rsidRPr="00CA6B4F" w:rsidRDefault="00357365" w:rsidP="000102B6">
      <w:pPr>
        <w:pStyle w:val="Heading1"/>
      </w:pPr>
      <w:r>
        <w:t xml:space="preserve">Action Steps </w:t>
      </w:r>
    </w:p>
    <w:p w14:paraId="2FF0DF4E" w14:textId="77777777" w:rsidR="00982577" w:rsidRDefault="00982577" w:rsidP="00982577">
      <w:pPr>
        <w:pStyle w:val="ListParagraph"/>
        <w:numPr>
          <w:ilvl w:val="0"/>
          <w:numId w:val="7"/>
        </w:numPr>
      </w:pPr>
      <w:r>
        <w:t>Bring some</w:t>
      </w:r>
      <w:r w:rsidR="00617BEB">
        <w:t>one to the June</w:t>
      </w:r>
      <w:r w:rsidR="00DF2C6F">
        <w:t xml:space="preserve"> meeting!</w:t>
      </w:r>
    </w:p>
    <w:p w14:paraId="46B383BC" w14:textId="77777777" w:rsidR="0073381E" w:rsidRDefault="0073381E" w:rsidP="0073381E">
      <w:pPr>
        <w:pStyle w:val="ListParagraph"/>
        <w:numPr>
          <w:ilvl w:val="0"/>
          <w:numId w:val="7"/>
        </w:numPr>
      </w:pPr>
      <w:r>
        <w:t xml:space="preserve">Volunteer for an </w:t>
      </w:r>
      <w:r w:rsidR="00982C53">
        <w:t xml:space="preserve">upcoming </w:t>
      </w:r>
      <w:r>
        <w:t>event!</w:t>
      </w:r>
    </w:p>
    <w:p w14:paraId="6FD19950" w14:textId="77777777" w:rsidR="00982577" w:rsidRDefault="00982577" w:rsidP="00982577">
      <w:pPr>
        <w:pStyle w:val="ListParagraph"/>
      </w:pPr>
    </w:p>
    <w:p w14:paraId="56F37FFB" w14:textId="77777777" w:rsidR="00CA6B4F" w:rsidRPr="00CA6B4F" w:rsidRDefault="005516C3" w:rsidP="00982577">
      <w:sdt>
        <w:sdtPr>
          <w:alias w:val="Next meeting:"/>
          <w:tag w:val="Next meeting:"/>
          <w:id w:val="-1524860034"/>
          <w:placeholder>
            <w:docPart w:val="6EAC71CAC3494520B57E67B1C9627115"/>
          </w:placeholder>
          <w:temporary/>
          <w:showingPlcHdr/>
          <w15:appearance w15:val="hidden"/>
        </w:sdtPr>
        <w:sdtEndPr/>
        <w:sdtContent>
          <w:r w:rsidR="00CA6B4F" w:rsidRPr="00DF2C6F">
            <w:rPr>
              <w:b/>
              <w:color w:val="2683C6" w:themeColor="accent2"/>
              <w:sz w:val="30"/>
              <w:szCs w:val="30"/>
            </w:rPr>
            <w:t>Next Meeting</w:t>
          </w:r>
        </w:sdtContent>
      </w:sdt>
    </w:p>
    <w:p w14:paraId="5681AC01" w14:textId="77777777" w:rsidR="00CA6B4F" w:rsidRDefault="00982C53" w:rsidP="00CA6B4F">
      <w:pPr>
        <w:rPr>
          <w:color w:val="000000" w:themeColor="text1"/>
        </w:rPr>
      </w:pPr>
      <w:r>
        <w:rPr>
          <w:color w:val="000000" w:themeColor="text1"/>
        </w:rPr>
        <w:t>June 1</w:t>
      </w:r>
      <w:r w:rsidRPr="00982C53">
        <w:rPr>
          <w:color w:val="000000" w:themeColor="text1"/>
          <w:vertAlign w:val="superscript"/>
        </w:rPr>
        <w:t>st</w:t>
      </w:r>
      <w:r w:rsidR="00EE3833">
        <w:rPr>
          <w:color w:val="000000" w:themeColor="text1"/>
        </w:rPr>
        <w:t xml:space="preserve"> </w:t>
      </w:r>
      <w:r w:rsidR="00DF2C6F">
        <w:rPr>
          <w:color w:val="000000" w:themeColor="text1"/>
        </w:rPr>
        <w:t>| 9:00</w:t>
      </w:r>
      <w:r w:rsidR="00357365">
        <w:rPr>
          <w:color w:val="000000" w:themeColor="text1"/>
        </w:rPr>
        <w:t xml:space="preserve">-10:30am </w:t>
      </w:r>
    </w:p>
    <w:p w14:paraId="47B08AD0" w14:textId="77777777" w:rsidR="00357365" w:rsidRDefault="00357365" w:rsidP="00CA6B4F">
      <w:pPr>
        <w:rPr>
          <w:color w:val="000000" w:themeColor="text1"/>
        </w:rPr>
      </w:pPr>
      <w:r>
        <w:rPr>
          <w:color w:val="000000" w:themeColor="text1"/>
        </w:rPr>
        <w:t>Warren County Administration Building</w:t>
      </w:r>
    </w:p>
    <w:p w14:paraId="5ACA2F58" w14:textId="77777777" w:rsidR="00357365" w:rsidRPr="00CA6B4F" w:rsidRDefault="00357365" w:rsidP="00CA6B4F">
      <w:pPr>
        <w:rPr>
          <w:color w:val="000000" w:themeColor="text1"/>
        </w:rPr>
      </w:pPr>
      <w:r w:rsidRPr="00357365">
        <w:rPr>
          <w:color w:val="000000" w:themeColor="text1"/>
        </w:rPr>
        <w:t>406 Justice Drive, Room 128, Lebanon, OH 45036</w:t>
      </w:r>
      <w:r>
        <w:rPr>
          <w:color w:val="000000" w:themeColor="text1"/>
        </w:rPr>
        <w:t xml:space="preserve"> </w:t>
      </w:r>
    </w:p>
    <w:p w14:paraId="19871E62" w14:textId="77777777" w:rsidR="00CA6B4F" w:rsidRPr="000102B6" w:rsidRDefault="00CA6B4F" w:rsidP="000102B6"/>
    <w:p w14:paraId="6FA56027" w14:textId="77777777" w:rsidR="0001626D" w:rsidRPr="00A448C1" w:rsidRDefault="008962D9" w:rsidP="000102B6">
      <w:r>
        <w:rPr>
          <w:noProof/>
        </w:rPr>
        <mc:AlternateContent>
          <mc:Choice Requires="wps">
            <w:drawing>
              <wp:anchor distT="0" distB="0" distL="114300" distR="114300" simplePos="0" relativeHeight="251674624" behindDoc="0" locked="0" layoutInCell="1" allowOverlap="1" wp14:anchorId="7C446C1B" wp14:editId="67F44982">
                <wp:simplePos x="0" y="0"/>
                <wp:positionH relativeFrom="column">
                  <wp:posOffset>-742950</wp:posOffset>
                </wp:positionH>
                <wp:positionV relativeFrom="paragraph">
                  <wp:posOffset>5530759</wp:posOffset>
                </wp:positionV>
                <wp:extent cx="7862207" cy="257810"/>
                <wp:effectExtent l="0" t="0" r="0" b="0"/>
                <wp:wrapNone/>
                <wp:docPr id="25" name="Rectangle 25" descr="decorative element"/>
                <wp:cNvGraphicFramePr/>
                <a:graphic xmlns:a="http://schemas.openxmlformats.org/drawingml/2006/main">
                  <a:graphicData uri="http://schemas.microsoft.com/office/word/2010/wordprocessingShape">
                    <wps:wsp>
                      <wps:cNvSpPr/>
                      <wps:spPr>
                        <a:xfrm>
                          <a:off x="0" y="0"/>
                          <a:ext cx="7862207" cy="257810"/>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D8446" id="Rectangle 25" o:spid="_x0000_s1026" alt="decorative element" style="position:absolute;margin-left:-58.5pt;margin-top:435.5pt;width:619.05pt;height:2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" fillcolor="#1cade4 [3204]" stroked="f" strokeweight="1pt">
                <v:fill color2="#1481ab [2404]" rotate="t" angle="270" colors="0 #1cade4;62259f #1482ac" focus="100%" type="gradient"/>
              </v:rect>
            </w:pict>
          </mc:Fallback>
        </mc:AlternateContent>
      </w:r>
    </w:p>
    <w:sectPr w:rsidR="0001626D" w:rsidRPr="00A448C1" w:rsidSect="000102B6">
      <w:headerReference w:type="default" r:id="rId11"/>
      <w:footerReference w:type="default" r:id="rId12"/>
      <w:headerReference w:type="first" r:id="rId13"/>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EE746" w14:textId="77777777" w:rsidR="005516C3" w:rsidRDefault="005516C3">
      <w:pPr>
        <w:spacing w:after="0" w:line="240" w:lineRule="auto"/>
      </w:pPr>
      <w:r>
        <w:separator/>
      </w:r>
    </w:p>
  </w:endnote>
  <w:endnote w:type="continuationSeparator" w:id="0">
    <w:p w14:paraId="303FE6BB" w14:textId="77777777" w:rsidR="005516C3" w:rsidRDefault="0055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BCB8E" w14:textId="77777777" w:rsidR="0001626D" w:rsidRPr="00544235" w:rsidRDefault="00317906">
    <w:pPr>
      <w:pStyle w:val="Footer"/>
      <w:rPr>
        <w:color w:val="335B74" w:themeColor="text2"/>
      </w:rPr>
    </w:pPr>
    <w:r>
      <w:rPr>
        <w:noProof/>
      </w:rPr>
      <mc:AlternateContent>
        <mc:Choice Requires="wps">
          <w:drawing>
            <wp:anchor distT="0" distB="0" distL="114300" distR="114300" simplePos="0" relativeHeight="251661312" behindDoc="0" locked="0" layoutInCell="1" allowOverlap="1" wp14:anchorId="06AC5C42" wp14:editId="1D5C03AE">
              <wp:simplePos x="0" y="0"/>
              <wp:positionH relativeFrom="column">
                <wp:posOffset>-715645</wp:posOffset>
              </wp:positionH>
              <wp:positionV relativeFrom="paragraph">
                <wp:posOffset>154305</wp:posOffset>
              </wp:positionV>
              <wp:extent cx="7833207" cy="447841"/>
              <wp:effectExtent l="0" t="0" r="0" b="9525"/>
              <wp:wrapNone/>
              <wp:docPr id="5" name="Rectangle 5" descr="decorative element"/>
              <wp:cNvGraphicFramePr/>
              <a:graphic xmlns:a="http://schemas.openxmlformats.org/drawingml/2006/main">
                <a:graphicData uri="http://schemas.microsoft.com/office/word/2010/wordprocessingShape">
                  <wps:wsp>
                    <wps:cNvSpPr/>
                    <wps:spPr>
                      <a:xfrm>
                        <a:off x="0" y="0"/>
                        <a:ext cx="7833207" cy="447841"/>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F9181D" id="Rectangle 5" o:spid="_x0000_s1026" alt="decorative element" style="position:absolute;margin-left:-56.35pt;margin-top:12.15pt;width:616.8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" fillcolor="#1cade4 [3204]" stroked="f" strokeweight="1pt">
              <v:fill color2="#1481ab [2404]" rotate="t" angle="270" colors="0 #1cade4;62259f #1482ac" focus="100%" type="gradient"/>
            </v:rect>
          </w:pict>
        </mc:Fallback>
      </mc:AlternateContent>
    </w:r>
    <w:r w:rsidR="00DA4A43" w:rsidRPr="00544235">
      <w:rPr>
        <w:color w:val="335B74" w:themeColor="text2"/>
      </w:rPr>
      <w:fldChar w:fldCharType="begin"/>
    </w:r>
    <w:r w:rsidR="00DA4A43" w:rsidRPr="00544235">
      <w:rPr>
        <w:color w:val="335B74" w:themeColor="text2"/>
      </w:rPr>
      <w:instrText xml:space="preserve"> PAGE   \* MERGEFORMAT </w:instrText>
    </w:r>
    <w:r w:rsidR="00DA4A43" w:rsidRPr="00544235">
      <w:rPr>
        <w:color w:val="335B74" w:themeColor="text2"/>
      </w:rPr>
      <w:fldChar w:fldCharType="separate"/>
    </w:r>
    <w:r w:rsidR="00DF3520">
      <w:rPr>
        <w:noProof/>
        <w:color w:val="335B74" w:themeColor="text2"/>
      </w:rPr>
      <w:t>2</w:t>
    </w:r>
    <w:r w:rsidR="00DA4A43" w:rsidRPr="00544235">
      <w:rPr>
        <w:noProof/>
        <w:color w:val="335B74"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A5135" w14:textId="77777777" w:rsidR="005516C3" w:rsidRDefault="005516C3">
      <w:pPr>
        <w:spacing w:after="0" w:line="240" w:lineRule="auto"/>
      </w:pPr>
      <w:r>
        <w:separator/>
      </w:r>
    </w:p>
  </w:footnote>
  <w:footnote w:type="continuationSeparator" w:id="0">
    <w:p w14:paraId="016AB5FB" w14:textId="77777777" w:rsidR="005516C3" w:rsidRDefault="00551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EF2D1" w14:textId="77777777" w:rsidR="000102B6" w:rsidRDefault="000102B6">
    <w:pPr>
      <w:pStyle w:val="Header"/>
    </w:pPr>
    <w:r>
      <w:rPr>
        <w:noProof/>
      </w:rPr>
      <mc:AlternateContent>
        <mc:Choice Requires="wps">
          <w:drawing>
            <wp:anchor distT="0" distB="0" distL="114300" distR="114300" simplePos="0" relativeHeight="251663360" behindDoc="0" locked="0" layoutInCell="1" allowOverlap="1" wp14:anchorId="0D79BFD3" wp14:editId="12C0BA00">
              <wp:simplePos x="0" y="0"/>
              <wp:positionH relativeFrom="column">
                <wp:posOffset>-715645</wp:posOffset>
              </wp:positionH>
              <wp:positionV relativeFrom="paragraph">
                <wp:posOffset>-457200</wp:posOffset>
              </wp:positionV>
              <wp:extent cx="7833207" cy="447841"/>
              <wp:effectExtent l="0" t="0" r="0" b="9525"/>
              <wp:wrapNone/>
              <wp:docPr id="6" name="Rectangle 6" descr="decorative element"/>
              <wp:cNvGraphicFramePr/>
              <a:graphic xmlns:a="http://schemas.openxmlformats.org/drawingml/2006/main">
                <a:graphicData uri="http://schemas.microsoft.com/office/word/2010/wordprocessingShape">
                  <wps:wsp>
                    <wps:cNvSpPr/>
                    <wps:spPr>
                      <a:xfrm>
                        <a:off x="0" y="0"/>
                        <a:ext cx="7833207" cy="447841"/>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65697" id="Rectangle 6" o:spid="_x0000_s1026" alt="decorative element" style="position:absolute;margin-left:-56.35pt;margin-top:-36pt;width:616.8pt;height:3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" fillcolor="#1cade4 [3204]" stroked="f" strokeweight="1pt">
              <v:fill color2="#1481ab [2404]" rotate="t" angle="270" colors="0 #1cade4;62259f #1482ac" focus="100%" type="gradie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50DFF" w14:textId="77777777" w:rsidR="00DC5CA9" w:rsidRDefault="00DC5CA9">
    <w:pPr>
      <w:pStyle w:val="Header"/>
    </w:pPr>
    <w:r>
      <w:rPr>
        <w:noProof/>
        <w:color w:val="auto"/>
      </w:rPr>
      <mc:AlternateContent>
        <mc:Choice Requires="wpg">
          <w:drawing>
            <wp:anchor distT="0" distB="0" distL="114300" distR="114300" simplePos="0" relativeHeight="251659264" behindDoc="0" locked="0" layoutInCell="1" allowOverlap="1" wp14:anchorId="6E05EA6C" wp14:editId="73FF249F">
              <wp:simplePos x="0" y="0"/>
              <mc:AlternateContent>
                <mc:Choice Requires="wp14">
                  <wp:positionH relativeFrom="page">
                    <wp14:pctPosHOffset>-22900</wp14:pctPosHOffset>
                  </wp:positionH>
                </mc:Choice>
                <mc:Fallback>
                  <wp:positionH relativeFrom="page">
                    <wp:posOffset>-1779270</wp:posOffset>
                  </wp:positionH>
                </mc:Fallback>
              </mc:AlternateContent>
              <mc:AlternateContent>
                <mc:Choice Requires="wp14">
                  <wp:positionV relativeFrom="page">
                    <wp14:pctPosVOffset>-1500</wp14:pctPosVOffset>
                  </wp:positionV>
                </mc:Choice>
                <mc:Fallback>
                  <wp:positionV relativeFrom="page">
                    <wp:posOffset>-150495</wp:posOffset>
                  </wp:positionV>
                </mc:Fallback>
              </mc:AlternateContent>
              <wp:extent cx="10533888" cy="10210800"/>
              <wp:effectExtent l="0" t="0" r="0" b="0"/>
              <wp:wrapNone/>
              <wp:docPr id="4" name="Group 4" descr="decorative element"/>
              <wp:cNvGraphicFramePr/>
              <a:graphic xmlns:a="http://schemas.openxmlformats.org/drawingml/2006/main">
                <a:graphicData uri="http://schemas.microsoft.com/office/word/2010/wordprocessingGroup">
                  <wpg:wgp>
                    <wpg:cNvGrpSpPr/>
                    <wpg:grpSpPr>
                      <a:xfrm>
                        <a:off x="0" y="0"/>
                        <a:ext cx="10533888" cy="10210800"/>
                        <a:chOff x="0" y="0"/>
                        <a:chExt cx="10535285" cy="10210800"/>
                      </a:xfrm>
                    </wpg:grpSpPr>
                    <wps:wsp>
                      <wps:cNvPr id="20" name="Freeform 19">
                        <a:extLst>
                          <a:ext uri="{FF2B5EF4-FFF2-40B4-BE49-F238E27FC236}">
                            <a16:creationId xmlns:a16="http://schemas.microsoft.com/office/drawing/2014/main" id="{7E1B7167-0843-9649-8C5E-3D07F055F899}"/>
                          </a:ext>
                        </a:extLst>
                      </wps:cNvPr>
                      <wps:cNvSpPr/>
                      <wps:spPr>
                        <a:xfrm>
                          <a:off x="1724025" y="28575"/>
                          <a:ext cx="7874635" cy="2145030"/>
                        </a:xfrm>
                        <a:prstGeom prst="rect">
                          <a:avLst/>
                        </a:prstGeom>
                        <a:solidFill>
                          <a:schemeClr val="tx2"/>
                        </a:solidFill>
                        <a:ln w="8460" cap="flat">
                          <a:noFill/>
                          <a:prstDash val="solid"/>
                          <a:miter/>
                        </a:ln>
                      </wps:spPr>
                      <wps:txbx>
                        <w:txbxContent>
                          <w:p w14:paraId="28369C97" w14:textId="77777777" w:rsidR="00DC5CA9" w:rsidRDefault="00DC5CA9" w:rsidP="00DC5CA9">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8" descr="Parent teacher conference " title="Parent teacher conference ">
                        <a:extLst>
                          <a:ext uri="{FF2B5EF4-FFF2-40B4-BE49-F238E27FC236}">
                            <a16:creationId xmlns:a16="http://schemas.microsoft.com/office/drawing/2014/main" id="{D03A88B1-BFBC-E64E-9E86-FEEE955A1CF0}"/>
                          </a:ext>
                        </a:extLst>
                      </wps:cNvPr>
                      <wps:cNvSpPr/>
                      <wps:spPr>
                        <a:xfrm>
                          <a:off x="6124575" y="104775"/>
                          <a:ext cx="3420835" cy="2067574"/>
                        </a:xfrm>
                        <a:custGeom>
                          <a:avLst/>
                          <a:gdLst>
                            <a:gd name="connsiteX0" fmla="*/ 597266 w 3315255"/>
                            <a:gd name="connsiteY0" fmla="*/ 0 h 2003896"/>
                            <a:gd name="connsiteX1" fmla="*/ 3315255 w 3315255"/>
                            <a:gd name="connsiteY1" fmla="*/ 0 h 2003896"/>
                            <a:gd name="connsiteX2" fmla="*/ 3315255 w 3315255"/>
                            <a:gd name="connsiteY2" fmla="*/ 2003896 h 2003896"/>
                            <a:gd name="connsiteX3" fmla="*/ 911316 w 3315255"/>
                            <a:gd name="connsiteY3" fmla="*/ 2003896 h 2003896"/>
                            <a:gd name="connsiteX4" fmla="*/ 0 w 3315255"/>
                            <a:gd name="connsiteY4" fmla="*/ 970028 h 2003896"/>
                            <a:gd name="connsiteX5" fmla="*/ 597266 w 3315255"/>
                            <a:gd name="connsiteY5" fmla="*/ 0 h 20038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15255" h="2003896">
                              <a:moveTo>
                                <a:pt x="597266" y="0"/>
                              </a:moveTo>
                              <a:lnTo>
                                <a:pt x="3315255" y="0"/>
                              </a:lnTo>
                              <a:lnTo>
                                <a:pt x="3315255" y="2003896"/>
                              </a:lnTo>
                              <a:lnTo>
                                <a:pt x="911316" y="2003896"/>
                              </a:lnTo>
                              <a:lnTo>
                                <a:pt x="0" y="970028"/>
                              </a:lnTo>
                              <a:lnTo>
                                <a:pt x="597266" y="0"/>
                              </a:lnTo>
                              <a:close/>
                            </a:path>
                          </a:pathLst>
                        </a:custGeom>
                        <a:blipFill dpi="0" rotWithShape="1">
                          <a:blip r:embed="rId1"/>
                          <a:srcRect/>
                          <a:stretch>
                            <a:fillRect t="-18000" b="-9000"/>
                          </a:stretch>
                        </a:blip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5" name="Group 15"/>
                      <wpg:cNvGrpSpPr/>
                      <wpg:grpSpPr>
                        <a:xfrm>
                          <a:off x="5591175" y="142875"/>
                          <a:ext cx="1806575" cy="1984375"/>
                          <a:chOff x="34534" y="0"/>
                          <a:chExt cx="1806761" cy="1985392"/>
                        </a:xfrm>
                      </wpg:grpSpPr>
                      <wps:wsp>
                        <wps:cNvPr id="13" name="Parallelogram 12">
                          <a:extLst>
                            <a:ext uri="{FF2B5EF4-FFF2-40B4-BE49-F238E27FC236}">
                              <a16:creationId xmlns:a16="http://schemas.microsoft.com/office/drawing/2014/main" id="{0DF4DB2E-1B08-B444-B2FC-E7FB68181731}"/>
                            </a:ext>
                          </a:extLst>
                        </wps:cNvPr>
                        <wps:cNvSpPr/>
                        <wps:spPr>
                          <a:xfrm rot="17100000">
                            <a:off x="506618" y="650715"/>
                            <a:ext cx="1095043" cy="1574311"/>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741567"/>
                              <a:gd name="connsiteX1" fmla="*/ 649344 w 1182847"/>
                              <a:gd name="connsiteY1" fmla="*/ 0 h 1741567"/>
                              <a:gd name="connsiteX2" fmla="*/ 1182847 w 1182847"/>
                              <a:gd name="connsiteY2" fmla="*/ 0 h 1741567"/>
                              <a:gd name="connsiteX3" fmla="*/ 69651 w 1182847"/>
                              <a:gd name="connsiteY3" fmla="*/ 1741567 h 1741567"/>
                              <a:gd name="connsiteX4" fmla="*/ 0 w 1182847"/>
                              <a:gd name="connsiteY4" fmla="*/ 1009333 h 1741567"/>
                              <a:gd name="connsiteX0" fmla="*/ 0 w 1259962"/>
                              <a:gd name="connsiteY0" fmla="*/ 1142900 h 1741567"/>
                              <a:gd name="connsiteX1" fmla="*/ 726459 w 1259962"/>
                              <a:gd name="connsiteY1" fmla="*/ 0 h 1741567"/>
                              <a:gd name="connsiteX2" fmla="*/ 1259962 w 1259962"/>
                              <a:gd name="connsiteY2" fmla="*/ 0 h 1741567"/>
                              <a:gd name="connsiteX3" fmla="*/ 146766 w 1259962"/>
                              <a:gd name="connsiteY3" fmla="*/ 1741567 h 1741567"/>
                              <a:gd name="connsiteX4" fmla="*/ 0 w 1259962"/>
                              <a:gd name="connsiteY4" fmla="*/ 1142900 h 1741567"/>
                              <a:gd name="connsiteX0" fmla="*/ 0 w 1185600"/>
                              <a:gd name="connsiteY0" fmla="*/ 1142900 h 1741567"/>
                              <a:gd name="connsiteX1" fmla="*/ 726459 w 1185600"/>
                              <a:gd name="connsiteY1" fmla="*/ 0 h 1741567"/>
                              <a:gd name="connsiteX2" fmla="*/ 1185600 w 1185600"/>
                              <a:gd name="connsiteY2" fmla="*/ 176254 h 1741567"/>
                              <a:gd name="connsiteX3" fmla="*/ 146766 w 1185600"/>
                              <a:gd name="connsiteY3" fmla="*/ 1741567 h 1741567"/>
                              <a:gd name="connsiteX4" fmla="*/ 0 w 1185600"/>
                              <a:gd name="connsiteY4" fmla="*/ 1142900 h 1741567"/>
                              <a:gd name="connsiteX0" fmla="*/ 0 w 1185600"/>
                              <a:gd name="connsiteY0" fmla="*/ 1142900 h 1726013"/>
                              <a:gd name="connsiteX1" fmla="*/ 726459 w 1185600"/>
                              <a:gd name="connsiteY1" fmla="*/ 0 h 1726013"/>
                              <a:gd name="connsiteX2" fmla="*/ 1185600 w 1185600"/>
                              <a:gd name="connsiteY2" fmla="*/ 176254 h 1726013"/>
                              <a:gd name="connsiteX3" fmla="*/ 155746 w 1185600"/>
                              <a:gd name="connsiteY3" fmla="*/ 1726013 h 1726013"/>
                              <a:gd name="connsiteX4" fmla="*/ 0 w 1185600"/>
                              <a:gd name="connsiteY4" fmla="*/ 1142900 h 1726013"/>
                              <a:gd name="connsiteX0" fmla="*/ 0 w 1181711"/>
                              <a:gd name="connsiteY0" fmla="*/ 1145145 h 1726013"/>
                              <a:gd name="connsiteX1" fmla="*/ 722570 w 1181711"/>
                              <a:gd name="connsiteY1" fmla="*/ 0 h 1726013"/>
                              <a:gd name="connsiteX2" fmla="*/ 1181711 w 1181711"/>
                              <a:gd name="connsiteY2" fmla="*/ 176254 h 1726013"/>
                              <a:gd name="connsiteX3" fmla="*/ 151857 w 1181711"/>
                              <a:gd name="connsiteY3" fmla="*/ 1726013 h 1726013"/>
                              <a:gd name="connsiteX4" fmla="*/ 0 w 1181711"/>
                              <a:gd name="connsiteY4" fmla="*/ 1145145 h 1726013"/>
                              <a:gd name="connsiteX0" fmla="*/ 0 w 1260018"/>
                              <a:gd name="connsiteY0" fmla="*/ 1145145 h 1726013"/>
                              <a:gd name="connsiteX1" fmla="*/ 722570 w 1260018"/>
                              <a:gd name="connsiteY1" fmla="*/ 0 h 1726013"/>
                              <a:gd name="connsiteX2" fmla="*/ 1260018 w 1260018"/>
                              <a:gd name="connsiteY2" fmla="*/ 158250 h 1726013"/>
                              <a:gd name="connsiteX3" fmla="*/ 151857 w 1260018"/>
                              <a:gd name="connsiteY3" fmla="*/ 1726013 h 1726013"/>
                              <a:gd name="connsiteX4" fmla="*/ 0 w 1260018"/>
                              <a:gd name="connsiteY4" fmla="*/ 1145145 h 1726013"/>
                              <a:gd name="connsiteX0" fmla="*/ 0 w 1260018"/>
                              <a:gd name="connsiteY0" fmla="*/ 1167498 h 1748366"/>
                              <a:gd name="connsiteX1" fmla="*/ 728456 w 1260018"/>
                              <a:gd name="connsiteY1" fmla="*/ 0 h 1748366"/>
                              <a:gd name="connsiteX2" fmla="*/ 1260018 w 1260018"/>
                              <a:gd name="connsiteY2" fmla="*/ 180603 h 1748366"/>
                              <a:gd name="connsiteX3" fmla="*/ 151857 w 1260018"/>
                              <a:gd name="connsiteY3" fmla="*/ 1748366 h 1748366"/>
                              <a:gd name="connsiteX4" fmla="*/ 0 w 1260018"/>
                              <a:gd name="connsiteY4" fmla="*/ 1167498 h 1748366"/>
                              <a:gd name="connsiteX0" fmla="*/ 0 w 1260018"/>
                              <a:gd name="connsiteY0" fmla="*/ 1167498 h 1828672"/>
                              <a:gd name="connsiteX1" fmla="*/ 728456 w 1260018"/>
                              <a:gd name="connsiteY1" fmla="*/ 0 h 1828672"/>
                              <a:gd name="connsiteX2" fmla="*/ 1260018 w 1260018"/>
                              <a:gd name="connsiteY2" fmla="*/ 180603 h 1828672"/>
                              <a:gd name="connsiteX3" fmla="*/ 173386 w 1260018"/>
                              <a:gd name="connsiteY3" fmla="*/ 1828672 h 1828672"/>
                              <a:gd name="connsiteX4" fmla="*/ 0 w 1260018"/>
                              <a:gd name="connsiteY4" fmla="*/ 1167498 h 1828672"/>
                              <a:gd name="connsiteX0" fmla="*/ 0 w 1260018"/>
                              <a:gd name="connsiteY0" fmla="*/ 1167498 h 1868187"/>
                              <a:gd name="connsiteX1" fmla="*/ 728456 w 1260018"/>
                              <a:gd name="connsiteY1" fmla="*/ 0 h 1868187"/>
                              <a:gd name="connsiteX2" fmla="*/ 1260018 w 1260018"/>
                              <a:gd name="connsiteY2" fmla="*/ 180603 h 1868187"/>
                              <a:gd name="connsiteX3" fmla="*/ 181009 w 1260018"/>
                              <a:gd name="connsiteY3" fmla="*/ 1868187 h 1868187"/>
                              <a:gd name="connsiteX4" fmla="*/ 0 w 1260018"/>
                              <a:gd name="connsiteY4" fmla="*/ 1167498 h 1868187"/>
                              <a:gd name="connsiteX0" fmla="*/ 0 w 1095750"/>
                              <a:gd name="connsiteY0" fmla="*/ 1167498 h 1868187"/>
                              <a:gd name="connsiteX1" fmla="*/ 728456 w 1095750"/>
                              <a:gd name="connsiteY1" fmla="*/ 0 h 1868187"/>
                              <a:gd name="connsiteX2" fmla="*/ 1095750 w 1095750"/>
                              <a:gd name="connsiteY2" fmla="*/ 564579 h 1868187"/>
                              <a:gd name="connsiteX3" fmla="*/ 181009 w 1095750"/>
                              <a:gd name="connsiteY3" fmla="*/ 1868187 h 1868187"/>
                              <a:gd name="connsiteX4" fmla="*/ 0 w 1095750"/>
                              <a:gd name="connsiteY4" fmla="*/ 1167498 h 1868187"/>
                              <a:gd name="connsiteX0" fmla="*/ 0 w 1095750"/>
                              <a:gd name="connsiteY0" fmla="*/ 874172 h 1574861"/>
                              <a:gd name="connsiteX1" fmla="*/ 539848 w 1095750"/>
                              <a:gd name="connsiteY1" fmla="*/ 0 h 1574861"/>
                              <a:gd name="connsiteX2" fmla="*/ 1095750 w 1095750"/>
                              <a:gd name="connsiteY2" fmla="*/ 271253 h 1574861"/>
                              <a:gd name="connsiteX3" fmla="*/ 181009 w 1095750"/>
                              <a:gd name="connsiteY3" fmla="*/ 1574861 h 1574861"/>
                              <a:gd name="connsiteX4" fmla="*/ 0 w 1095750"/>
                              <a:gd name="connsiteY4" fmla="*/ 874172 h 15748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95750" h="1574861">
                                <a:moveTo>
                                  <a:pt x="0" y="874172"/>
                                </a:moveTo>
                                <a:lnTo>
                                  <a:pt x="539848" y="0"/>
                                </a:lnTo>
                                <a:lnTo>
                                  <a:pt x="1095750" y="271253"/>
                                </a:lnTo>
                                <a:lnTo>
                                  <a:pt x="181009" y="1574861"/>
                                </a:lnTo>
                                <a:lnTo>
                                  <a:pt x="0" y="874172"/>
                                </a:lnTo>
                                <a:close/>
                              </a:path>
                            </a:pathLst>
                          </a:custGeom>
                          <a:gradFill flip="none" rotWithShape="1">
                            <a:gsLst>
                              <a:gs pos="26000">
                                <a:schemeClr val="accent1"/>
                              </a:gs>
                              <a:gs pos="95000">
                                <a:schemeClr val="tx2">
                                  <a:lumMod val="50000"/>
                                </a:schemeClr>
                              </a:gs>
                            </a:gsLst>
                            <a:lin ang="198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Parallelogram 10"/>
                        <wps:cNvSpPr/>
                        <wps:spPr>
                          <a:xfrm>
                            <a:off x="34534" y="0"/>
                            <a:ext cx="1257935" cy="1407797"/>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gradFill flip="none" rotWithShape="1">
                            <a:gsLst>
                              <a:gs pos="0">
                                <a:schemeClr val="accent1">
                                  <a:lumMod val="60000"/>
                                  <a:lumOff val="40000"/>
                                </a:schemeClr>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 name="Group 14"/>
                      <wpg:cNvGrpSpPr/>
                      <wpg:grpSpPr>
                        <a:xfrm rot="10800000">
                          <a:off x="8667750" y="190500"/>
                          <a:ext cx="1867535" cy="1966505"/>
                          <a:chOff x="-1" y="0"/>
                          <a:chExt cx="1867535" cy="1966560"/>
                        </a:xfrm>
                      </wpg:grpSpPr>
                      <wps:wsp>
                        <wps:cNvPr id="8" name="Parallelogram 12"/>
                        <wps:cNvSpPr/>
                        <wps:spPr>
                          <a:xfrm rot="17100000">
                            <a:off x="304164" y="403190"/>
                            <a:ext cx="1259205" cy="186753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741567"/>
                              <a:gd name="connsiteX1" fmla="*/ 649344 w 1182847"/>
                              <a:gd name="connsiteY1" fmla="*/ 0 h 1741567"/>
                              <a:gd name="connsiteX2" fmla="*/ 1182847 w 1182847"/>
                              <a:gd name="connsiteY2" fmla="*/ 0 h 1741567"/>
                              <a:gd name="connsiteX3" fmla="*/ 69651 w 1182847"/>
                              <a:gd name="connsiteY3" fmla="*/ 1741567 h 1741567"/>
                              <a:gd name="connsiteX4" fmla="*/ 0 w 1182847"/>
                              <a:gd name="connsiteY4" fmla="*/ 1009333 h 1741567"/>
                              <a:gd name="connsiteX0" fmla="*/ 0 w 1259962"/>
                              <a:gd name="connsiteY0" fmla="*/ 1142900 h 1741567"/>
                              <a:gd name="connsiteX1" fmla="*/ 726459 w 1259962"/>
                              <a:gd name="connsiteY1" fmla="*/ 0 h 1741567"/>
                              <a:gd name="connsiteX2" fmla="*/ 1259962 w 1259962"/>
                              <a:gd name="connsiteY2" fmla="*/ 0 h 1741567"/>
                              <a:gd name="connsiteX3" fmla="*/ 146766 w 1259962"/>
                              <a:gd name="connsiteY3" fmla="*/ 1741567 h 1741567"/>
                              <a:gd name="connsiteX4" fmla="*/ 0 w 1259962"/>
                              <a:gd name="connsiteY4" fmla="*/ 1142900 h 1741567"/>
                              <a:gd name="connsiteX0" fmla="*/ 0 w 1185600"/>
                              <a:gd name="connsiteY0" fmla="*/ 1142900 h 1741567"/>
                              <a:gd name="connsiteX1" fmla="*/ 726459 w 1185600"/>
                              <a:gd name="connsiteY1" fmla="*/ 0 h 1741567"/>
                              <a:gd name="connsiteX2" fmla="*/ 1185600 w 1185600"/>
                              <a:gd name="connsiteY2" fmla="*/ 176254 h 1741567"/>
                              <a:gd name="connsiteX3" fmla="*/ 146766 w 1185600"/>
                              <a:gd name="connsiteY3" fmla="*/ 1741567 h 1741567"/>
                              <a:gd name="connsiteX4" fmla="*/ 0 w 1185600"/>
                              <a:gd name="connsiteY4" fmla="*/ 1142900 h 1741567"/>
                              <a:gd name="connsiteX0" fmla="*/ 0 w 1185600"/>
                              <a:gd name="connsiteY0" fmla="*/ 1142900 h 1726013"/>
                              <a:gd name="connsiteX1" fmla="*/ 726459 w 1185600"/>
                              <a:gd name="connsiteY1" fmla="*/ 0 h 1726013"/>
                              <a:gd name="connsiteX2" fmla="*/ 1185600 w 1185600"/>
                              <a:gd name="connsiteY2" fmla="*/ 176254 h 1726013"/>
                              <a:gd name="connsiteX3" fmla="*/ 155746 w 1185600"/>
                              <a:gd name="connsiteY3" fmla="*/ 1726013 h 1726013"/>
                              <a:gd name="connsiteX4" fmla="*/ 0 w 1185600"/>
                              <a:gd name="connsiteY4" fmla="*/ 1142900 h 1726013"/>
                              <a:gd name="connsiteX0" fmla="*/ 0 w 1181711"/>
                              <a:gd name="connsiteY0" fmla="*/ 1145145 h 1726013"/>
                              <a:gd name="connsiteX1" fmla="*/ 722570 w 1181711"/>
                              <a:gd name="connsiteY1" fmla="*/ 0 h 1726013"/>
                              <a:gd name="connsiteX2" fmla="*/ 1181711 w 1181711"/>
                              <a:gd name="connsiteY2" fmla="*/ 176254 h 1726013"/>
                              <a:gd name="connsiteX3" fmla="*/ 151857 w 1181711"/>
                              <a:gd name="connsiteY3" fmla="*/ 1726013 h 1726013"/>
                              <a:gd name="connsiteX4" fmla="*/ 0 w 1181711"/>
                              <a:gd name="connsiteY4" fmla="*/ 1145145 h 1726013"/>
                              <a:gd name="connsiteX0" fmla="*/ 0 w 1260018"/>
                              <a:gd name="connsiteY0" fmla="*/ 1145145 h 1726013"/>
                              <a:gd name="connsiteX1" fmla="*/ 722570 w 1260018"/>
                              <a:gd name="connsiteY1" fmla="*/ 0 h 1726013"/>
                              <a:gd name="connsiteX2" fmla="*/ 1260018 w 1260018"/>
                              <a:gd name="connsiteY2" fmla="*/ 158250 h 1726013"/>
                              <a:gd name="connsiteX3" fmla="*/ 151857 w 1260018"/>
                              <a:gd name="connsiteY3" fmla="*/ 1726013 h 1726013"/>
                              <a:gd name="connsiteX4" fmla="*/ 0 w 1260018"/>
                              <a:gd name="connsiteY4" fmla="*/ 1145145 h 1726013"/>
                              <a:gd name="connsiteX0" fmla="*/ 0 w 1260018"/>
                              <a:gd name="connsiteY0" fmla="*/ 1167498 h 1748366"/>
                              <a:gd name="connsiteX1" fmla="*/ 728456 w 1260018"/>
                              <a:gd name="connsiteY1" fmla="*/ 0 h 1748366"/>
                              <a:gd name="connsiteX2" fmla="*/ 1260018 w 1260018"/>
                              <a:gd name="connsiteY2" fmla="*/ 180603 h 1748366"/>
                              <a:gd name="connsiteX3" fmla="*/ 151857 w 1260018"/>
                              <a:gd name="connsiteY3" fmla="*/ 1748366 h 1748366"/>
                              <a:gd name="connsiteX4" fmla="*/ 0 w 1260018"/>
                              <a:gd name="connsiteY4" fmla="*/ 1167498 h 1748366"/>
                              <a:gd name="connsiteX0" fmla="*/ 0 w 1260018"/>
                              <a:gd name="connsiteY0" fmla="*/ 1167498 h 1828672"/>
                              <a:gd name="connsiteX1" fmla="*/ 728456 w 1260018"/>
                              <a:gd name="connsiteY1" fmla="*/ 0 h 1828672"/>
                              <a:gd name="connsiteX2" fmla="*/ 1260018 w 1260018"/>
                              <a:gd name="connsiteY2" fmla="*/ 180603 h 1828672"/>
                              <a:gd name="connsiteX3" fmla="*/ 173386 w 1260018"/>
                              <a:gd name="connsiteY3" fmla="*/ 1828672 h 1828672"/>
                              <a:gd name="connsiteX4" fmla="*/ 0 w 1260018"/>
                              <a:gd name="connsiteY4" fmla="*/ 1167498 h 1828672"/>
                              <a:gd name="connsiteX0" fmla="*/ 0 w 1260018"/>
                              <a:gd name="connsiteY0" fmla="*/ 1167498 h 1868187"/>
                              <a:gd name="connsiteX1" fmla="*/ 728456 w 1260018"/>
                              <a:gd name="connsiteY1" fmla="*/ 0 h 1868187"/>
                              <a:gd name="connsiteX2" fmla="*/ 1260018 w 1260018"/>
                              <a:gd name="connsiteY2" fmla="*/ 180603 h 1868187"/>
                              <a:gd name="connsiteX3" fmla="*/ 181009 w 1260018"/>
                              <a:gd name="connsiteY3" fmla="*/ 1868187 h 1868187"/>
                              <a:gd name="connsiteX4" fmla="*/ 0 w 1260018"/>
                              <a:gd name="connsiteY4" fmla="*/ 1167498 h 18681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0018" h="1868187">
                                <a:moveTo>
                                  <a:pt x="0" y="1167498"/>
                                </a:moveTo>
                                <a:lnTo>
                                  <a:pt x="728456" y="0"/>
                                </a:lnTo>
                                <a:lnTo>
                                  <a:pt x="1260018" y="180603"/>
                                </a:lnTo>
                                <a:lnTo>
                                  <a:pt x="181009" y="1868187"/>
                                </a:lnTo>
                                <a:lnTo>
                                  <a:pt x="0" y="1167498"/>
                                </a:lnTo>
                                <a:close/>
                              </a:path>
                            </a:pathLst>
                          </a:custGeom>
                          <a:gradFill flip="none" rotWithShape="1">
                            <a:gsLst>
                              <a:gs pos="26000">
                                <a:schemeClr val="accent1"/>
                              </a:gs>
                              <a:gs pos="95000">
                                <a:schemeClr val="tx2">
                                  <a:lumMod val="50000"/>
                                </a:schemeClr>
                              </a:gs>
                            </a:gsLst>
                            <a:lin ang="198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Parallelogram 10"/>
                        <wps:cNvSpPr/>
                        <wps:spPr>
                          <a:xfrm>
                            <a:off x="34534" y="0"/>
                            <a:ext cx="1257935" cy="140779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Parallelogram 10"/>
                      <wps:cNvSpPr/>
                      <wps:spPr>
                        <a:xfrm>
                          <a:off x="0" y="0"/>
                          <a:ext cx="2404769" cy="2691054"/>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gradFill flip="none" rotWithShape="1">
                          <a:gsLst>
                            <a:gs pos="0">
                              <a:schemeClr val="accent1"/>
                            </a:gs>
                            <a:gs pos="95000">
                              <a:schemeClr val="accent1">
                                <a:lumMod val="7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733550" y="2085975"/>
                          <a:ext cx="7807325" cy="257810"/>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762125" y="9762490"/>
                          <a:ext cx="7807325" cy="448310"/>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136000</wp14:pctWidth>
              </wp14:sizeRelH>
              <wp14:sizeRelV relativeFrom="page">
                <wp14:pctHeight>0</wp14:pctHeight>
              </wp14:sizeRelV>
            </wp:anchor>
          </w:drawing>
        </mc:Choice>
        <mc:Fallback>
          <w:pict>
            <v:group w14:anchorId="6E05EA6C" id="Group 4" o:spid="_x0000_s1027" alt="decorative element" style="position:absolute;margin-left:0;margin-top:0;width:829.45pt;height:804pt;z-index:251659264;mso-width-percent:1360;mso-left-percent:-229;mso-top-percent:-15;mso-position-horizontal-relative:page;mso-position-vertical-relative:page;mso-width-percent:1360;mso-left-percent:-229;mso-top-percent:-15" coordsize="105352,1021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">
              <v:rect id="Freeform 19" o:spid="_x0000_s1028" style="position:absolute;left:17240;top:285;width:78746;height:21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" fillcolor="#335b74 [3215]" stroked="f" strokeweight=".235mm">
                <v:textbox>
                  <w:txbxContent>
                    <w:p w14:paraId="28369C97" w14:textId="77777777" w:rsidR="00DC5CA9" w:rsidRDefault="00DC5CA9" w:rsidP="00DC5CA9">
                      <w:pPr>
                        <w:jc w:val="center"/>
                      </w:pPr>
                    </w:p>
                  </w:txbxContent>
                </v:textbox>
              </v:rect>
              <v:shape id="Freeform 18" o:spid="_x0000_s1029" alt="Parent teacher conference " style="position:absolute;left:61245;top:1047;width:34209;height:20676;visibility:visible;mso-wrap-style:square;v-text-anchor:middle" coordsize="3315255,200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" path="m597266,l3315255,r,2003896l911316,2003896,,970028,597266,xe" stroked="f" strokeweight=".235mm">
                <v:fill r:id="rId2" o:title="Parent teacher conference " recolor="t" rotate="t" type="frame"/>
                <v:stroke joinstyle="miter"/>
                <v:path arrowok="t" o:connecttype="custom" o:connectlocs="616287,0;3420835,0;3420835,2067574;940338,2067574;0,1000853;616287,0" o:connectangles="0,0,0,0,0,0"/>
              </v:shape>
              <v:group id="Group 15" o:spid="_x0000_s1030" style="position:absolute;left:55911;top:1428;width:18066;height:19844" coordorigin="345" coordsize="18067,1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Parallelogram 12" o:spid="_x0000_s1031" style="position:absolute;left:5066;top:6506;width:10950;height:15743;rotation:-75;visibility:visible;mso-wrap-style:square;v-text-anchor:middle" coordsize="1095750,157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" path="m,874172l539848,r555902,271253l181009,1574861,,874172xe" fillcolor="#1cade4 [3204]" stroked="f" strokeweight="1pt">
                  <v:fill color2="#192d39 [1615]" rotate="t" angle="120" colors="0 #1cade4;17039f #1cade4" focus="100%" type="gradient">
                    <o:fill v:ext="view" type="gradientUnscaled"/>
                  </v:fill>
                  <v:stroke joinstyle="miter"/>
                  <v:path arrowok="t" o:connecttype="custom" o:connectlocs="0,873867;539500,0;1095043,271158;180892,1574311;0,873867" o:connectangles="0,0,0,0,0"/>
                </v:shape>
                <v:shape id="Parallelogram 10" o:spid="_x0000_s1032" style="position:absolute;left:345;width:12579;height:14077;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" path="m,1003484l671420,r587513,7950l394780,1408259,,1003484xe" fillcolor="#76cdee [1940]" stroked="f" strokeweight="1pt">
                  <v:fill color2="#1481ab [2404]" rotate="t" angle="270" colors="0 #77ceef;62259f #1482ac" focus="100%" type="gradient"/>
                  <v:stroke joinstyle="miter"/>
                  <v:path arrowok="t" o:connecttype="custom" o:connectlocs="0,1003155;670888,0;1257935,7947;394467,1407797;0,1003155" o:connectangles="0,0,0,0,0"/>
                </v:shape>
              </v:group>
              <v:group id="Group 14" o:spid="_x0000_s1033" style="position:absolute;left:86677;top:1905;width:18675;height:19665;rotation:180" coordorigin="" coordsize="18675,1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">
                <v:shape id="Parallelogram 12" o:spid="_x0000_s1034" style="position:absolute;left:3042;top:4031;width:12592;height:18675;rotation:-75;visibility:visible;mso-wrap-style:square;v-text-anchor:middle" coordsize="1260018,186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" path="m,1167498l728456,r531562,180603l181009,1868187,,1167498xe" fillcolor="#1cade4 [3204]" stroked="f" strokeweight="1pt">
                  <v:fill color2="#192d39 [1615]" rotate="t" angle="120" colors="0 #1cade4;17039f #1cade4" focus="100%" type="gradient">
                    <o:fill v:ext="view" type="gradientUnscaled"/>
                  </v:fill>
                  <v:stroke joinstyle="miter"/>
                  <v:path arrowok="t" o:connecttype="custom" o:connectlocs="0,1167091;727986,0;1259205,180540;180892,1867535;0,1167091" o:connectangles="0,0,0,0,0"/>
                </v:shape>
                <v:shape id="Parallelogram 10" o:spid="_x0000_s1035" style="position:absolute;left:345;width:12579;height:14077;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" path="m,1003484l671420,r587513,7950l394780,1408259,,1003484xe" fillcolor="#1cade4 [3204]" stroked="f" strokeweight="1pt">
                  <v:stroke joinstyle="miter"/>
                  <v:path arrowok="t" o:connecttype="custom" o:connectlocs="0,1003153;670888,0;1257935,7947;394467,1407795;0,1003153" o:connectangles="0,0,0,0,0"/>
                </v:shape>
              </v:group>
              <v:shape id="Parallelogram 10" o:spid="_x0000_s1036" style="position:absolute;width:24047;height:26910;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" path="m,1003484l671420,r587513,7950l394780,1408259,,1003484xe" fillcolor="#1cade4 [3204]" stroked="f" strokeweight="1pt">
                <v:fill color2="#1481ab [2404]" rotate="t" colors="0 #1cade4;62259f #1482ac" focus="100%" type="gradient"/>
                <v:stroke joinstyle="miter"/>
                <v:path arrowok="t" o:connecttype="custom" o:connectlocs="0,1917566;1282523,0;2404769,15192;754095,2691054;0,1917566" o:connectangles="0,0,0,0,0"/>
              </v:shape>
              <v:rect id="Rectangle 23" o:spid="_x0000_s1037" style="position:absolute;left:17335;top:20859;width:78073;height:2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" fillcolor="#1cade4 [3204]" stroked="f" strokeweight="1pt">
                <v:fill color2="#1481ab [2404]" rotate="t" angle="270" colors="0 #1cade4;62259f #1482ac" focus="100%" type="gradient"/>
              </v:rect>
              <v:rect id="Rectangle 24" o:spid="_x0000_s1038" style="position:absolute;left:17621;top:97624;width:78073;height:4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" fillcolor="#1cade4 [3204]" stroked="f" strokeweight="1pt">
                <v:fill color2="#1481ab [2404]" rotate="t" angle="270" colors="0 #1cade4;62259f #1482ac" focus="100%" type="gradient"/>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FEF6B3F"/>
    <w:multiLevelType w:val="hybridMultilevel"/>
    <w:tmpl w:val="24E2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26AE0"/>
    <w:multiLevelType w:val="hybridMultilevel"/>
    <w:tmpl w:val="C77C96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9A597E"/>
    <w:multiLevelType w:val="hybridMultilevel"/>
    <w:tmpl w:val="02165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D9594A"/>
    <w:multiLevelType w:val="hybridMultilevel"/>
    <w:tmpl w:val="840ADF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30"/>
    <w:rsid w:val="000102B6"/>
    <w:rsid w:val="0001495E"/>
    <w:rsid w:val="0001626D"/>
    <w:rsid w:val="000167E4"/>
    <w:rsid w:val="00020201"/>
    <w:rsid w:val="00040852"/>
    <w:rsid w:val="00096AA8"/>
    <w:rsid w:val="00096EA6"/>
    <w:rsid w:val="000A5C28"/>
    <w:rsid w:val="000C4FE1"/>
    <w:rsid w:val="000F640A"/>
    <w:rsid w:val="0010367C"/>
    <w:rsid w:val="00196C31"/>
    <w:rsid w:val="001A4A91"/>
    <w:rsid w:val="001B655A"/>
    <w:rsid w:val="001F266D"/>
    <w:rsid w:val="001F2CF1"/>
    <w:rsid w:val="002E538B"/>
    <w:rsid w:val="002E6287"/>
    <w:rsid w:val="002F472A"/>
    <w:rsid w:val="002F4BB2"/>
    <w:rsid w:val="00317906"/>
    <w:rsid w:val="00325E72"/>
    <w:rsid w:val="00342342"/>
    <w:rsid w:val="00357365"/>
    <w:rsid w:val="0037422B"/>
    <w:rsid w:val="003C520B"/>
    <w:rsid w:val="00436470"/>
    <w:rsid w:val="0048066F"/>
    <w:rsid w:val="004B13B1"/>
    <w:rsid w:val="00520840"/>
    <w:rsid w:val="00521631"/>
    <w:rsid w:val="00524B92"/>
    <w:rsid w:val="00535164"/>
    <w:rsid w:val="00544235"/>
    <w:rsid w:val="005516C3"/>
    <w:rsid w:val="00560F76"/>
    <w:rsid w:val="0058317D"/>
    <w:rsid w:val="005B129B"/>
    <w:rsid w:val="005B3DF8"/>
    <w:rsid w:val="005D6AC9"/>
    <w:rsid w:val="006128E4"/>
    <w:rsid w:val="006170A8"/>
    <w:rsid w:val="00617BEB"/>
    <w:rsid w:val="00642FCA"/>
    <w:rsid w:val="0066439C"/>
    <w:rsid w:val="00664BEE"/>
    <w:rsid w:val="00670C19"/>
    <w:rsid w:val="006810F2"/>
    <w:rsid w:val="006B76A8"/>
    <w:rsid w:val="006D3F2C"/>
    <w:rsid w:val="006E350A"/>
    <w:rsid w:val="007038AD"/>
    <w:rsid w:val="0073381E"/>
    <w:rsid w:val="00736BDC"/>
    <w:rsid w:val="007520BE"/>
    <w:rsid w:val="007B05FB"/>
    <w:rsid w:val="007D1520"/>
    <w:rsid w:val="007D40E4"/>
    <w:rsid w:val="00803BC4"/>
    <w:rsid w:val="00840C37"/>
    <w:rsid w:val="00842C9E"/>
    <w:rsid w:val="00844354"/>
    <w:rsid w:val="008962D9"/>
    <w:rsid w:val="009542C3"/>
    <w:rsid w:val="009749F0"/>
    <w:rsid w:val="00982577"/>
    <w:rsid w:val="00982C53"/>
    <w:rsid w:val="00994D7F"/>
    <w:rsid w:val="009C21B2"/>
    <w:rsid w:val="009D7223"/>
    <w:rsid w:val="00A10658"/>
    <w:rsid w:val="00A448C1"/>
    <w:rsid w:val="00A558FD"/>
    <w:rsid w:val="00AA7AA0"/>
    <w:rsid w:val="00AB3FCA"/>
    <w:rsid w:val="00AE735A"/>
    <w:rsid w:val="00B25530"/>
    <w:rsid w:val="00B618E6"/>
    <w:rsid w:val="00B63166"/>
    <w:rsid w:val="00B76F12"/>
    <w:rsid w:val="00BF6E9B"/>
    <w:rsid w:val="00C12ECA"/>
    <w:rsid w:val="00C34F93"/>
    <w:rsid w:val="00C41244"/>
    <w:rsid w:val="00C44281"/>
    <w:rsid w:val="00C455D8"/>
    <w:rsid w:val="00C5399C"/>
    <w:rsid w:val="00C65365"/>
    <w:rsid w:val="00CA0E47"/>
    <w:rsid w:val="00CA6B4F"/>
    <w:rsid w:val="00CF767E"/>
    <w:rsid w:val="00D27A44"/>
    <w:rsid w:val="00D45644"/>
    <w:rsid w:val="00D55CFE"/>
    <w:rsid w:val="00D76713"/>
    <w:rsid w:val="00D916A3"/>
    <w:rsid w:val="00DA4A43"/>
    <w:rsid w:val="00DC2C2D"/>
    <w:rsid w:val="00DC5883"/>
    <w:rsid w:val="00DC5CA9"/>
    <w:rsid w:val="00DF2C6F"/>
    <w:rsid w:val="00DF3520"/>
    <w:rsid w:val="00DF39F6"/>
    <w:rsid w:val="00E37225"/>
    <w:rsid w:val="00E61BA8"/>
    <w:rsid w:val="00EA417A"/>
    <w:rsid w:val="00EB40D5"/>
    <w:rsid w:val="00EE37CF"/>
    <w:rsid w:val="00EE3833"/>
    <w:rsid w:val="00EF4EB8"/>
    <w:rsid w:val="00F14899"/>
    <w:rsid w:val="00F20864"/>
    <w:rsid w:val="00F44B4E"/>
    <w:rsid w:val="00F474FD"/>
    <w:rsid w:val="00F86CB4"/>
    <w:rsid w:val="00FA472E"/>
    <w:rsid w:val="00FB2F94"/>
    <w:rsid w:val="00FD1900"/>
    <w:rsid w:val="00FE0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6FEA"/>
  <w15:chartTrackingRefBased/>
  <w15:docId w15:val="{3144B230-84A1-4131-A737-0317CE95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C37"/>
    <w:rPr>
      <w:color w:val="404040" w:themeColor="text1" w:themeTint="BF"/>
      <w:sz w:val="24"/>
      <w:szCs w:val="20"/>
    </w:rPr>
  </w:style>
  <w:style w:type="paragraph" w:styleId="Heading1">
    <w:name w:val="heading 1"/>
    <w:basedOn w:val="Normal"/>
    <w:next w:val="Normal"/>
    <w:link w:val="Heading1Char"/>
    <w:uiPriority w:val="4"/>
    <w:qFormat/>
    <w:rsid w:val="000102B6"/>
    <w:pPr>
      <w:keepNext/>
      <w:keepLines/>
      <w:spacing w:before="480"/>
      <w:outlineLvl w:val="0"/>
    </w:pPr>
    <w:rPr>
      <w:rFonts w:asciiTheme="majorHAnsi" w:eastAsiaTheme="majorEastAsia" w:hAnsiTheme="majorHAnsi" w:cstheme="majorBidi"/>
      <w:color w:val="2683C6" w:themeColor="accent2"/>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1CADE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0102B6"/>
    <w:pPr>
      <w:spacing w:after="1680"/>
      <w:contextualSpacing/>
    </w:pPr>
    <w:rPr>
      <w:rFonts w:asciiTheme="majorHAnsi" w:hAnsiTheme="majorHAnsi"/>
      <w:b/>
      <w:caps/>
      <w:color w:val="FFFFFF" w:themeColor="background1"/>
      <w:sz w:val="52"/>
    </w:rPr>
  </w:style>
  <w:style w:type="character" w:customStyle="1" w:styleId="TitleChar">
    <w:name w:val="Title Char"/>
    <w:basedOn w:val="DefaultParagraphFont"/>
    <w:link w:val="Title"/>
    <w:uiPriority w:val="6"/>
    <w:rsid w:val="000102B6"/>
    <w:rPr>
      <w:rFonts w:asciiTheme="majorHAnsi" w:hAnsiTheme="majorHAnsi"/>
      <w:b/>
      <w:caps/>
      <w:color w:val="FFFFFF" w:themeColor="background1"/>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0102B6"/>
    <w:rPr>
      <w:rFonts w:asciiTheme="majorHAnsi" w:eastAsiaTheme="majorEastAsia" w:hAnsiTheme="majorHAnsi" w:cstheme="majorBidi"/>
      <w:color w:val="2683C6" w:themeColor="accent2"/>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0102B6"/>
    <w:rPr>
      <w:rFonts w:asciiTheme="majorHAnsi" w:eastAsiaTheme="majorEastAsia" w:hAnsiTheme="majorHAnsi" w:cstheme="majorBidi"/>
      <w:color w:val="1CADE4" w:themeColor="accent1"/>
      <w:sz w:val="24"/>
      <w:szCs w:val="20"/>
    </w:rPr>
  </w:style>
  <w:style w:type="paragraph" w:styleId="Footer">
    <w:name w:val="footer"/>
    <w:basedOn w:val="Normal"/>
    <w:link w:val="FooterChar"/>
    <w:uiPriority w:val="99"/>
    <w:unhideWhenUsed/>
    <w:qFormat/>
    <w:pPr>
      <w:spacing w:after="0" w:line="240" w:lineRule="auto"/>
      <w:jc w:val="right"/>
    </w:pPr>
    <w:rPr>
      <w:color w:val="1CADE4" w:themeColor="accent1"/>
    </w:rPr>
  </w:style>
  <w:style w:type="character" w:customStyle="1" w:styleId="FooterChar">
    <w:name w:val="Footer Char"/>
    <w:basedOn w:val="DefaultParagraphFont"/>
    <w:link w:val="Footer"/>
    <w:uiPriority w:val="99"/>
    <w:rPr>
      <w:color w:val="1CADE4" w:themeColor="accent1"/>
      <w:sz w:val="20"/>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840C37"/>
    <w:pPr>
      <w:numPr>
        <w:numId w:val="3"/>
      </w:numPr>
      <w:spacing w:before="100" w:after="100" w:line="240" w:lineRule="auto"/>
      <w:contextualSpacing/>
    </w:pPr>
    <w:rPr>
      <w:szCs w:val="21"/>
    </w:rPr>
  </w:style>
  <w:style w:type="paragraph" w:styleId="Header">
    <w:name w:val="header"/>
    <w:basedOn w:val="Normal"/>
    <w:link w:val="HeaderChar"/>
    <w:uiPriority w:val="99"/>
    <w:semiHidden/>
    <w:rsid w:val="005442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02B6"/>
    <w:rPr>
      <w:sz w:val="24"/>
      <w:szCs w:val="20"/>
    </w:rPr>
  </w:style>
  <w:style w:type="character" w:styleId="PlaceholderText">
    <w:name w:val="Placeholder Text"/>
    <w:basedOn w:val="DefaultParagraphFont"/>
    <w:uiPriority w:val="99"/>
    <w:semiHidden/>
    <w:rsid w:val="00DC5CA9"/>
    <w:rPr>
      <w:color w:val="808080"/>
    </w:rPr>
  </w:style>
  <w:style w:type="paragraph" w:customStyle="1" w:styleId="Details">
    <w:name w:val="Details"/>
    <w:basedOn w:val="Normal"/>
    <w:qFormat/>
    <w:rsid w:val="00840C37"/>
    <w:pPr>
      <w:spacing w:before="360"/>
      <w:contextualSpacing/>
    </w:pPr>
    <w:rPr>
      <w:color w:val="auto"/>
      <w:sz w:val="30"/>
    </w:rPr>
  </w:style>
  <w:style w:type="paragraph" w:styleId="NoSpacing">
    <w:name w:val="No Spacing"/>
    <w:uiPriority w:val="1"/>
    <w:qFormat/>
    <w:rsid w:val="0048066F"/>
    <w:pPr>
      <w:spacing w:after="0" w:line="240" w:lineRule="auto"/>
    </w:pPr>
    <w:rPr>
      <w:color w:val="404040" w:themeColor="text1" w:themeTint="BF"/>
      <w:sz w:val="24"/>
      <w:szCs w:val="20"/>
    </w:rPr>
  </w:style>
  <w:style w:type="character" w:styleId="Hyperlink">
    <w:name w:val="Hyperlink"/>
    <w:basedOn w:val="DefaultParagraphFont"/>
    <w:uiPriority w:val="99"/>
    <w:unhideWhenUsed/>
    <w:rsid w:val="001F266D"/>
    <w:rPr>
      <w:color w:val="6EAC1C" w:themeColor="hyperlink"/>
      <w:u w:val="single"/>
    </w:rPr>
  </w:style>
  <w:style w:type="character" w:styleId="UnresolvedMention">
    <w:name w:val="Unresolved Mention"/>
    <w:basedOn w:val="DefaultParagraphFont"/>
    <w:uiPriority w:val="99"/>
    <w:semiHidden/>
    <w:unhideWhenUsed/>
    <w:rsid w:val="001F266D"/>
    <w:rPr>
      <w:color w:val="808080"/>
      <w:shd w:val="clear" w:color="auto" w:fill="E6E6E6"/>
    </w:rPr>
  </w:style>
  <w:style w:type="paragraph" w:styleId="ListParagraph">
    <w:name w:val="List Paragraph"/>
    <w:basedOn w:val="Normal"/>
    <w:uiPriority w:val="34"/>
    <w:semiHidden/>
    <w:qFormat/>
    <w:rsid w:val="006E3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wolf\AppData\Roaming\Microsoft\Templates\Education%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1CFA179B244BF192AEC9EB3576122A"/>
        <w:category>
          <w:name w:val="General"/>
          <w:gallery w:val="placeholder"/>
        </w:category>
        <w:types>
          <w:type w:val="bbPlcHdr"/>
        </w:types>
        <w:behaviors>
          <w:behavior w:val="content"/>
        </w:behaviors>
        <w:guid w:val="{6F82ECE4-01D8-44E9-868D-86D1ABF612BB}"/>
      </w:docPartPr>
      <w:docPartBody>
        <w:p w:rsidR="0099285E" w:rsidRDefault="00370397">
          <w:pPr>
            <w:pStyle w:val="451CFA179B244BF192AEC9EB3576122A"/>
          </w:pPr>
          <w:r w:rsidRPr="000102B6">
            <w:t>In Attendance</w:t>
          </w:r>
        </w:p>
      </w:docPartBody>
    </w:docPart>
    <w:docPart>
      <w:docPartPr>
        <w:name w:val="6EAC71CAC3494520B57E67B1C9627115"/>
        <w:category>
          <w:name w:val="General"/>
          <w:gallery w:val="placeholder"/>
        </w:category>
        <w:types>
          <w:type w:val="bbPlcHdr"/>
        </w:types>
        <w:behaviors>
          <w:behavior w:val="content"/>
        </w:behaviors>
        <w:guid w:val="{D04109CA-A4C0-4AB5-8EEA-9829E22DDB57}"/>
      </w:docPartPr>
      <w:docPartBody>
        <w:p w:rsidR="0099285E" w:rsidRDefault="00370397">
          <w:pPr>
            <w:pStyle w:val="6EAC71CAC3494520B57E67B1C9627115"/>
          </w:pPr>
          <w:r w:rsidRPr="00CA6B4F">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85E"/>
    <w:rsid w:val="00046608"/>
    <w:rsid w:val="002452C1"/>
    <w:rsid w:val="00370397"/>
    <w:rsid w:val="0099285E"/>
    <w:rsid w:val="00EB6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480" w:after="120" w:line="264" w:lineRule="auto"/>
      <w:outlineLvl w:val="0"/>
    </w:pPr>
    <w:rPr>
      <w:rFonts w:asciiTheme="majorHAnsi" w:eastAsiaTheme="majorEastAsia" w:hAnsiTheme="majorHAnsi" w:cstheme="majorBidi"/>
      <w:color w:val="ED7D31" w:themeColor="accent2"/>
      <w:sz w:val="30"/>
      <w:szCs w:val="3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4F1F92A2B04C86A0BD46CC870E016D">
    <w:name w:val="4F4F1F92A2B04C86A0BD46CC870E016D"/>
  </w:style>
  <w:style w:type="character" w:styleId="PlaceholderText">
    <w:name w:val="Placeholder Text"/>
    <w:basedOn w:val="DefaultParagraphFont"/>
    <w:uiPriority w:val="99"/>
    <w:semiHidden/>
    <w:rPr>
      <w:color w:val="808080"/>
    </w:rPr>
  </w:style>
  <w:style w:type="paragraph" w:customStyle="1" w:styleId="25AEF8C569AC49E5A4A93060BD40810D">
    <w:name w:val="25AEF8C569AC49E5A4A93060BD40810D"/>
  </w:style>
  <w:style w:type="paragraph" w:customStyle="1" w:styleId="7B3AB37CCF5445B092A5BD139EB37313">
    <w:name w:val="7B3AB37CCF5445B092A5BD139EB37313"/>
  </w:style>
  <w:style w:type="paragraph" w:customStyle="1" w:styleId="A466802908F0461CB0B447D7D829A637">
    <w:name w:val="A466802908F0461CB0B447D7D829A637"/>
  </w:style>
  <w:style w:type="paragraph" w:customStyle="1" w:styleId="451CFA179B244BF192AEC9EB3576122A">
    <w:name w:val="451CFA179B244BF192AEC9EB3576122A"/>
  </w:style>
  <w:style w:type="paragraph" w:customStyle="1" w:styleId="81F4C1A95D554623A76F47F7F539A59C">
    <w:name w:val="81F4C1A95D554623A76F47F7F539A59C"/>
  </w:style>
  <w:style w:type="paragraph" w:customStyle="1" w:styleId="56C10D9BC9004F75A651F90F7E1BF625">
    <w:name w:val="56C10D9BC9004F75A651F90F7E1BF625"/>
  </w:style>
  <w:style w:type="paragraph" w:customStyle="1" w:styleId="5691ACA65BC543078FDEB12D189477BF">
    <w:name w:val="5691ACA65BC543078FDEB12D189477BF"/>
  </w:style>
  <w:style w:type="paragraph" w:customStyle="1" w:styleId="04652400C3C347718B698A00D842CC2E">
    <w:name w:val="04652400C3C347718B698A00D842CC2E"/>
  </w:style>
  <w:style w:type="paragraph" w:customStyle="1" w:styleId="0968466DA9354501A73FFB8AE136F078">
    <w:name w:val="0968466DA9354501A73FFB8AE136F078"/>
  </w:style>
  <w:style w:type="paragraph" w:customStyle="1" w:styleId="44CE07C2EAF94DC1B630568FA4488A3B">
    <w:name w:val="44CE07C2EAF94DC1B630568FA4488A3B"/>
  </w:style>
  <w:style w:type="paragraph" w:customStyle="1" w:styleId="7EEC83F449D24D09BA74D4AEDACD9B1A">
    <w:name w:val="7EEC83F449D24D09BA74D4AEDACD9B1A"/>
  </w:style>
  <w:style w:type="paragraph" w:customStyle="1" w:styleId="D00F2B6AF3E0420D898CA700FB563F91">
    <w:name w:val="D00F2B6AF3E0420D898CA700FB563F91"/>
  </w:style>
  <w:style w:type="paragraph" w:customStyle="1" w:styleId="5EADE0BF81D141DBB9ADFD192E75639D">
    <w:name w:val="5EADE0BF81D141DBB9ADFD192E75639D"/>
  </w:style>
  <w:style w:type="paragraph" w:customStyle="1" w:styleId="B15065644E63485E8774501BEC2578C4">
    <w:name w:val="B15065644E63485E8774501BEC2578C4"/>
  </w:style>
  <w:style w:type="paragraph" w:customStyle="1" w:styleId="8B30016B5FCD498D9841164D91D1187F">
    <w:name w:val="8B30016B5FCD498D9841164D91D1187F"/>
  </w:style>
  <w:style w:type="paragraph" w:customStyle="1" w:styleId="E8ED90E06BCD42418A9B4FCA9E06ED8C">
    <w:name w:val="E8ED90E06BCD42418A9B4FCA9E06ED8C"/>
  </w:style>
  <w:style w:type="paragraph" w:customStyle="1" w:styleId="6D185ABED3414A55883513FE692E51E4">
    <w:name w:val="6D185ABED3414A55883513FE692E51E4"/>
  </w:style>
  <w:style w:type="paragraph" w:customStyle="1" w:styleId="FA5F6E10622C4730A36C0A74F7064526">
    <w:name w:val="FA5F6E10622C4730A36C0A74F7064526"/>
  </w:style>
  <w:style w:type="character" w:customStyle="1" w:styleId="Heading1Char">
    <w:name w:val="Heading 1 Char"/>
    <w:basedOn w:val="DefaultParagraphFont"/>
    <w:link w:val="Heading1"/>
    <w:uiPriority w:val="4"/>
    <w:rPr>
      <w:rFonts w:asciiTheme="majorHAnsi" w:eastAsiaTheme="majorEastAsia" w:hAnsiTheme="majorHAnsi" w:cstheme="majorBidi"/>
      <w:color w:val="ED7D31" w:themeColor="accent2"/>
      <w:sz w:val="30"/>
      <w:szCs w:val="30"/>
      <w:lang w:eastAsia="ja-JP"/>
    </w:rPr>
  </w:style>
  <w:style w:type="paragraph" w:customStyle="1" w:styleId="63E1812D15B5418CB35943F1F29703E4">
    <w:name w:val="63E1812D15B5418CB35943F1F29703E4"/>
  </w:style>
  <w:style w:type="paragraph" w:styleId="ListBullet">
    <w:name w:val="List Bullet"/>
    <w:basedOn w:val="Normal"/>
    <w:uiPriority w:val="10"/>
    <w:qFormat/>
    <w:pPr>
      <w:numPr>
        <w:numId w:val="1"/>
      </w:numPr>
      <w:spacing w:before="100" w:after="100" w:line="240" w:lineRule="auto"/>
      <w:contextualSpacing/>
    </w:pPr>
    <w:rPr>
      <w:color w:val="404040" w:themeColor="text1" w:themeTint="BF"/>
      <w:sz w:val="24"/>
      <w:szCs w:val="21"/>
      <w:lang w:eastAsia="ja-JP"/>
    </w:rPr>
  </w:style>
  <w:style w:type="paragraph" w:customStyle="1" w:styleId="DA61DA46B8F34D13A5A89D7EAC397EC2">
    <w:name w:val="DA61DA46B8F34D13A5A89D7EAC397EC2"/>
  </w:style>
  <w:style w:type="paragraph" w:customStyle="1" w:styleId="F93D5C0369424B8BA81E3CD1773143E5">
    <w:name w:val="F93D5C0369424B8BA81E3CD1773143E5"/>
  </w:style>
  <w:style w:type="paragraph" w:customStyle="1" w:styleId="DE08CB617D4B4325AFCBD3B5A0CD329C">
    <w:name w:val="DE08CB617D4B4325AFCBD3B5A0CD329C"/>
  </w:style>
  <w:style w:type="paragraph" w:customStyle="1" w:styleId="5826C515DE9B476CB22D2E3971008B73">
    <w:name w:val="5826C515DE9B476CB22D2E3971008B73"/>
  </w:style>
  <w:style w:type="paragraph" w:customStyle="1" w:styleId="BF3DB6B36AB04631B1C57D9B35BEAA5C">
    <w:name w:val="BF3DB6B36AB04631B1C57D9B35BEAA5C"/>
  </w:style>
  <w:style w:type="paragraph" w:customStyle="1" w:styleId="28C154828A394DD1A7F69084D8D33501">
    <w:name w:val="28C154828A394DD1A7F69084D8D33501"/>
  </w:style>
  <w:style w:type="paragraph" w:customStyle="1" w:styleId="6EAC71CAC3494520B57E67B1C9627115">
    <w:name w:val="6EAC71CAC3494520B57E67B1C9627115"/>
  </w:style>
  <w:style w:type="paragraph" w:customStyle="1" w:styleId="9AE9D7EB00A64715B0E970F808831CCB">
    <w:name w:val="9AE9D7EB00A64715B0E970F808831CCB"/>
  </w:style>
  <w:style w:type="paragraph" w:customStyle="1" w:styleId="421DCC16519746B593AF1D56BB73EB15">
    <w:name w:val="421DCC16519746B593AF1D56BB73EB15"/>
  </w:style>
  <w:style w:type="paragraph" w:customStyle="1" w:styleId="F9FC2A562F4442ACB6A563D13FA7F792">
    <w:name w:val="F9FC2A562F4442ACB6A563D13FA7F7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E239F7C31B1B45A243167A3BED2E6B" ma:contentTypeVersion="14" ma:contentTypeDescription="Create a new document." ma:contentTypeScope="" ma:versionID="e4f04d74cb5179b07692de093b145ce0">
  <xsd:schema xmlns:xsd="http://www.w3.org/2001/XMLSchema" xmlns:xs="http://www.w3.org/2001/XMLSchema" xmlns:p="http://schemas.microsoft.com/office/2006/metadata/properties" xmlns:ns3="4f42ec84-288e-469b-9f13-9f5996ad61c2" xmlns:ns4="4cceeb4b-92ab-4372-8888-858f7906131d" targetNamespace="http://schemas.microsoft.com/office/2006/metadata/properties" ma:root="true" ma:fieldsID="b5de0e29e729ba31dc95f57241a2b1f2" ns3:_="" ns4:_="">
    <xsd:import namespace="4f42ec84-288e-469b-9f13-9f5996ad61c2"/>
    <xsd:import namespace="4cceeb4b-92ab-4372-8888-858f790613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2ec84-288e-469b-9f13-9f5996ad6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eeb4b-92ab-4372-8888-858f7906131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D12675-D78A-439E-8491-64F8D6298806}">
  <ds:schemaRefs>
    <ds:schemaRef ds:uri="http://schemas.microsoft.com/sharepoint/v3/contenttype/forms"/>
  </ds:schemaRefs>
</ds:datastoreItem>
</file>

<file path=customXml/itemProps2.xml><?xml version="1.0" encoding="utf-8"?>
<ds:datastoreItem xmlns:ds="http://schemas.openxmlformats.org/officeDocument/2006/customXml" ds:itemID="{9727B9BB-1AEF-4951-BFBA-F9133C80F3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CB76D8-658D-4866-92B7-EB4379CA3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2ec84-288e-469b-9f13-9f5996ad61c2"/>
    <ds:schemaRef ds:uri="4cceeb4b-92ab-4372-8888-858f79061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Education minutes</Template>
  <TotalTime>3</TotalTime>
  <Pages>3</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E. Wolf</dc:creator>
  <cp:keywords/>
  <dc:description/>
  <cp:lastModifiedBy>Shelley M. Brown</cp:lastModifiedBy>
  <cp:revision>3</cp:revision>
  <dcterms:created xsi:type="dcterms:W3CDTF">2023-05-08T15:11:00Z</dcterms:created>
  <dcterms:modified xsi:type="dcterms:W3CDTF">2023-05-08T15:12:00Z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0x01010083E239F7C31B1B45A243167A3BED2E6B</vt:lpwstr>
  </property>
</Properties>
</file>